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C5A1" w14:textId="4C0E4F6C" w:rsidR="00713212" w:rsidRDefault="00325B6F" w:rsidP="00325B6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 GOVERNMENT ACT 1972</w:t>
      </w:r>
    </w:p>
    <w:p w14:paraId="7DFC6580" w14:textId="77777777" w:rsidR="00325B6F" w:rsidRDefault="00325B6F" w:rsidP="00325B6F">
      <w:pPr>
        <w:jc w:val="center"/>
        <w:rPr>
          <w:rFonts w:ascii="Arial" w:hAnsi="Arial" w:cs="Arial"/>
          <w:sz w:val="20"/>
          <w:szCs w:val="20"/>
        </w:rPr>
      </w:pPr>
    </w:p>
    <w:p w14:paraId="584F1ACF" w14:textId="7E40AEA0" w:rsidR="00325B6F" w:rsidRDefault="00325B6F" w:rsidP="00325B6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BERRY POMEROY</w:t>
      </w:r>
    </w:p>
    <w:p w14:paraId="28BD4E6F" w14:textId="1817732B" w:rsidR="00325B6F" w:rsidRDefault="00325B6F" w:rsidP="00325B6F">
      <w:pPr>
        <w:jc w:val="center"/>
        <w:rPr>
          <w:rFonts w:ascii="Arial" w:hAnsi="Arial" w:cs="Arial"/>
          <w:sz w:val="40"/>
          <w:szCs w:val="40"/>
        </w:rPr>
      </w:pPr>
      <w:r w:rsidRPr="00325B6F">
        <w:rPr>
          <w:rFonts w:ascii="Arial" w:hAnsi="Arial" w:cs="Arial"/>
          <w:sz w:val="32"/>
          <w:szCs w:val="32"/>
        </w:rPr>
        <w:t>ANNUAL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40"/>
          <w:szCs w:val="40"/>
        </w:rPr>
        <w:t>PARISH Meeting</w:t>
      </w:r>
    </w:p>
    <w:p w14:paraId="53EF5D6B" w14:textId="7073BB9A" w:rsidR="00325B6F" w:rsidRDefault="00325B6F" w:rsidP="00325B6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TUESDAY 26</w:t>
      </w:r>
      <w:r w:rsidRPr="00325B6F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MAY 2026</w:t>
      </w:r>
    </w:p>
    <w:p w14:paraId="10AB763B" w14:textId="7CA85C21" w:rsidR="00325B6F" w:rsidRDefault="00325B6F" w:rsidP="00325B6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At</w:t>
      </w:r>
    </w:p>
    <w:p w14:paraId="7FC4B092" w14:textId="3285612C" w:rsidR="00325B6F" w:rsidRDefault="00325B6F" w:rsidP="00325B6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BERRY POMEROY VILLAGE HALL</w:t>
      </w:r>
    </w:p>
    <w:p w14:paraId="54983A80" w14:textId="3D69C36E" w:rsidR="00325B6F" w:rsidRDefault="00325B6F" w:rsidP="00325B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6.30pm</w:t>
      </w:r>
    </w:p>
    <w:p w14:paraId="1A109F09" w14:textId="62F17EC1" w:rsidR="00325B6F" w:rsidRDefault="00325B6F" w:rsidP="00325B6F">
      <w:pPr>
        <w:jc w:val="center"/>
        <w:rPr>
          <w:rFonts w:ascii="Arial" w:hAnsi="Arial" w:cs="Arial"/>
          <w:sz w:val="28"/>
          <w:szCs w:val="28"/>
        </w:rPr>
      </w:pPr>
    </w:p>
    <w:p w14:paraId="2B995AA5" w14:textId="2CA9B9CC" w:rsidR="00325B6F" w:rsidRDefault="00325B6F" w:rsidP="00325B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note: Anyone is welcome to attend the meeting, however, only R</w:t>
      </w:r>
      <w:r w:rsidR="00FF0D29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GISTERED ELECTORS of the P</w:t>
      </w:r>
      <w:r w:rsidR="00FF0D29">
        <w:rPr>
          <w:rFonts w:ascii="Arial" w:hAnsi="Arial" w:cs="Arial"/>
          <w:sz w:val="28"/>
          <w:szCs w:val="28"/>
        </w:rPr>
        <w:t>arish may speak during the meeting.</w:t>
      </w:r>
    </w:p>
    <w:p w14:paraId="50B64733" w14:textId="77777777" w:rsidR="00FF0D29" w:rsidRDefault="00FF0D29" w:rsidP="00325B6F">
      <w:pPr>
        <w:jc w:val="center"/>
        <w:rPr>
          <w:rFonts w:ascii="Arial" w:hAnsi="Arial" w:cs="Arial"/>
          <w:sz w:val="28"/>
          <w:szCs w:val="28"/>
        </w:rPr>
      </w:pPr>
    </w:p>
    <w:p w14:paraId="68B4F6B4" w14:textId="50CB9C82" w:rsidR="00FF0D29" w:rsidRDefault="00FF0D29" w:rsidP="00325B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note the following Agenda is subject to change</w:t>
      </w:r>
    </w:p>
    <w:p w14:paraId="17660B63" w14:textId="249DA13E" w:rsidR="00FF0D29" w:rsidRPr="00FF0D29" w:rsidRDefault="00FF0D29" w:rsidP="00325B6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F0D29">
        <w:rPr>
          <w:rFonts w:ascii="Arial" w:hAnsi="Arial" w:cs="Arial"/>
          <w:b/>
          <w:bCs/>
          <w:sz w:val="32"/>
          <w:szCs w:val="32"/>
        </w:rPr>
        <w:t>AGENDA</w:t>
      </w:r>
    </w:p>
    <w:p w14:paraId="7552D5AD" w14:textId="77777777" w:rsidR="00FF0D29" w:rsidRDefault="00FF0D29" w:rsidP="00325B6F">
      <w:pPr>
        <w:jc w:val="center"/>
        <w:rPr>
          <w:rFonts w:ascii="Arial" w:hAnsi="Arial" w:cs="Arial"/>
          <w:sz w:val="24"/>
          <w:szCs w:val="24"/>
        </w:rPr>
      </w:pPr>
    </w:p>
    <w:p w14:paraId="3702D83D" w14:textId="77777777" w:rsidR="00FF0D29" w:rsidRDefault="00FF0D29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Welcome &amp; Introduction from The Chair of Berry Pomeroy Parish Council </w:t>
      </w:r>
    </w:p>
    <w:p w14:paraId="09FBB287" w14:textId="3C201CEF" w:rsidR="00FF0D29" w:rsidRDefault="00FF0D29" w:rsidP="00FF0D29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Cllr Graham Bennett</w:t>
      </w:r>
    </w:p>
    <w:p w14:paraId="540622EE" w14:textId="1DA757DC" w:rsidR="00FF0D29" w:rsidRDefault="00FF0D29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Chair’s Annual Report on Council Business (10mins)</w:t>
      </w:r>
    </w:p>
    <w:p w14:paraId="7FA7DDBB" w14:textId="16165E2B" w:rsidR="00FF0D29" w:rsidRDefault="00FF0D29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Review by Ward Cllr – Cllr Samantha Penfold (5mins)</w:t>
      </w:r>
    </w:p>
    <w:p w14:paraId="461F8841" w14:textId="311778F2" w:rsidR="00FF0D29" w:rsidRDefault="00FF0D29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Review by County Cllr (either Cllr Rake or Cllr Hodgson tbc)</w:t>
      </w:r>
      <w:r w:rsidR="00E61FAC">
        <w:rPr>
          <w:rFonts w:ascii="Arial" w:hAnsi="Arial" w:cs="Arial"/>
          <w:sz w:val="24"/>
          <w:szCs w:val="24"/>
        </w:rPr>
        <w:t xml:space="preserve"> (5 mins)</w:t>
      </w:r>
    </w:p>
    <w:p w14:paraId="26274A0E" w14:textId="5135878C" w:rsidR="00FF0D29" w:rsidRDefault="00FF0D29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Annual Review by District Cllr (either Cllr </w:t>
      </w:r>
      <w:proofErr w:type="spellStart"/>
      <w:r>
        <w:rPr>
          <w:rFonts w:ascii="Arial" w:hAnsi="Arial" w:cs="Arial"/>
          <w:sz w:val="24"/>
          <w:szCs w:val="24"/>
        </w:rPr>
        <w:t>Presswell</w:t>
      </w:r>
      <w:proofErr w:type="spellEnd"/>
      <w:r>
        <w:rPr>
          <w:rFonts w:ascii="Arial" w:hAnsi="Arial" w:cs="Arial"/>
          <w:sz w:val="24"/>
          <w:szCs w:val="24"/>
        </w:rPr>
        <w:t>, Cllr Allen or Cllr Birch tbc)</w:t>
      </w:r>
      <w:r w:rsidR="00E61FAC">
        <w:rPr>
          <w:rFonts w:ascii="Arial" w:hAnsi="Arial" w:cs="Arial"/>
          <w:sz w:val="24"/>
          <w:szCs w:val="24"/>
        </w:rPr>
        <w:t xml:space="preserve"> (5mins) </w:t>
      </w:r>
    </w:p>
    <w:p w14:paraId="315C7DBC" w14:textId="2E8C37AC" w:rsidR="00ED4DDC" w:rsidRDefault="00ED4DDC" w:rsidP="00FF0D29">
      <w:pPr>
        <w:pStyle w:val="ListParagraph"/>
        <w:numPr>
          <w:ilvl w:val="0"/>
          <w:numId w:val="1"/>
        </w:num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 &amp; As</w:t>
      </w:r>
    </w:p>
    <w:p w14:paraId="5110DD6A" w14:textId="77777777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</w:p>
    <w:p w14:paraId="6B44C2D0" w14:textId="41A42988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Parish Residents opportunity to raise matters of interest to the Community from the Community.</w:t>
      </w:r>
    </w:p>
    <w:p w14:paraId="393075C2" w14:textId="492ABC93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Ideas and Suggestions requiring future consideration by the Parish Council</w:t>
      </w:r>
    </w:p>
    <w:p w14:paraId="683C4CC9" w14:textId="77777777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</w:p>
    <w:p w14:paraId="16E6ACEC" w14:textId="31C412F8" w:rsidR="00FF0D29" w:rsidRPr="00E61FAC" w:rsidRDefault="00FF0D29" w:rsidP="00FF0D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1FAC">
        <w:rPr>
          <w:rFonts w:ascii="Arial" w:hAnsi="Arial" w:cs="Arial"/>
          <w:b/>
          <w:bCs/>
          <w:sz w:val="24"/>
          <w:szCs w:val="24"/>
        </w:rPr>
        <w:t xml:space="preserve">Meeting to close at 19.30hrs in preparation for Berry Pomeroy Parish Council Annual Meeting. </w:t>
      </w:r>
    </w:p>
    <w:p w14:paraId="55FAFE72" w14:textId="613551FF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enjoy some wine &amp; snacks and chats with Cllrs and Officers of the Council</w:t>
      </w:r>
    </w:p>
    <w:p w14:paraId="31F2F93B" w14:textId="77777777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</w:p>
    <w:p w14:paraId="08D3B462" w14:textId="6CAFB426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Graham Bennett – Chair, Berry Pomeroy Parish Council </w:t>
      </w:r>
    </w:p>
    <w:p w14:paraId="0F7E2F19" w14:textId="56A5427E" w:rsidR="00FF0D29" w:rsidRDefault="00FF0D29" w:rsidP="00FF0D2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6</w:t>
      </w:r>
      <w:r w:rsidRPr="00FF0D29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May 2026</w:t>
      </w:r>
    </w:p>
    <w:p w14:paraId="0EF8209E" w14:textId="08B7EAF0" w:rsidR="00FF0D29" w:rsidRPr="00FF0D29" w:rsidRDefault="00FF0D29" w:rsidP="004E7C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enquiries to: clerk@berrypomeroyparishcouncil.gov.uk</w:t>
      </w:r>
    </w:p>
    <w:sectPr w:rsidR="00FF0D29" w:rsidRPr="00FF0D29" w:rsidSect="00FF0D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F5322"/>
    <w:multiLevelType w:val="hybridMultilevel"/>
    <w:tmpl w:val="7C48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86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6F"/>
    <w:rsid w:val="00325B6F"/>
    <w:rsid w:val="004E7CF1"/>
    <w:rsid w:val="00713212"/>
    <w:rsid w:val="00BC51E8"/>
    <w:rsid w:val="00E61FAC"/>
    <w:rsid w:val="00ED4DDC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5842"/>
  <w15:chartTrackingRefBased/>
  <w15:docId w15:val="{1637467D-FA88-4DB3-89DC-B37CDB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\Desktop\WO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106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</dc:creator>
  <cp:keywords/>
  <dc:description/>
  <cp:lastModifiedBy>susie watt</cp:lastModifiedBy>
  <cp:revision>3</cp:revision>
  <dcterms:created xsi:type="dcterms:W3CDTF">2026-05-06T11:50:00Z</dcterms:created>
  <dcterms:modified xsi:type="dcterms:W3CDTF">2026-05-06T13:36:00Z</dcterms:modified>
</cp:coreProperties>
</file>