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32EBBF7C" w:rsidR="00677FB5" w:rsidRPr="00682E91" w:rsidRDefault="00CE2106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>
        <w:rPr>
          <w:rFonts w:ascii="Arial" w:hAnsi="Arial" w:cs="Arial"/>
          <w:b/>
          <w:kern w:val="0"/>
          <w:sz w:val="32"/>
          <w:szCs w:val="32"/>
        </w:rPr>
        <w:t>TUESDAY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</w:rPr>
        <w:t>3rd</w:t>
      </w:r>
      <w:r w:rsidR="00677FB5" w:rsidRPr="00682E91">
        <w:rPr>
          <w:rFonts w:ascii="Arial" w:hAnsi="Arial" w:cs="Arial"/>
          <w:b/>
          <w:kern w:val="0"/>
          <w:sz w:val="32"/>
          <w:szCs w:val="32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</w:rPr>
        <w:t>MARC</w:t>
      </w:r>
      <w:r w:rsidR="00C23603">
        <w:rPr>
          <w:rFonts w:ascii="Arial" w:hAnsi="Arial" w:cs="Arial"/>
          <w:b/>
          <w:kern w:val="0"/>
          <w:sz w:val="32"/>
          <w:szCs w:val="32"/>
        </w:rPr>
        <w:t>H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2026</w:t>
      </w:r>
      <w:r w:rsidR="0051577E">
        <w:rPr>
          <w:rFonts w:ascii="Arial" w:hAnsi="Arial" w:cs="Arial"/>
          <w:b/>
          <w:kern w:val="0"/>
          <w:sz w:val="32"/>
          <w:szCs w:val="32"/>
        </w:rPr>
        <w:t xml:space="preserve"> @</w:t>
      </w:r>
      <w:r w:rsidR="00677FB5" w:rsidRPr="00682E91">
        <w:rPr>
          <w:rFonts w:ascii="Arial" w:hAnsi="Arial" w:cs="Arial"/>
          <w:b/>
          <w:kern w:val="0"/>
          <w:sz w:val="32"/>
          <w:szCs w:val="32"/>
        </w:rPr>
        <w:t xml:space="preserve"> 7</w:t>
      </w:r>
      <w:r>
        <w:rPr>
          <w:rFonts w:ascii="Arial" w:hAnsi="Arial" w:cs="Arial"/>
          <w:b/>
          <w:kern w:val="0"/>
          <w:sz w:val="32"/>
          <w:szCs w:val="32"/>
        </w:rPr>
        <w:t>.15</w:t>
      </w:r>
      <w:r w:rsidR="00677FB5">
        <w:rPr>
          <w:rFonts w:ascii="Arial" w:hAnsi="Arial" w:cs="Arial"/>
          <w:b/>
          <w:kern w:val="0"/>
          <w:sz w:val="32"/>
          <w:szCs w:val="32"/>
        </w:rPr>
        <w:t>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48B52ECD" w14:textId="77777777" w:rsidR="00C23603" w:rsidRDefault="00677FB5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is hereby given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be held at Berry Pomeroy Village Hall on </w:t>
      </w:r>
      <w:r w:rsidR="00CE2106">
        <w:rPr>
          <w:rFonts w:ascii="Arial" w:hAnsi="Arial" w:cs="Arial"/>
          <w:kern w:val="0"/>
          <w:sz w:val="24"/>
          <w:szCs w:val="24"/>
        </w:rPr>
        <w:t>TUESDAY 3</w:t>
      </w:r>
      <w:r w:rsidR="00CE2106" w:rsidRPr="00CE2106">
        <w:rPr>
          <w:rFonts w:ascii="Arial" w:hAnsi="Arial" w:cs="Arial"/>
          <w:kern w:val="0"/>
          <w:sz w:val="24"/>
          <w:szCs w:val="24"/>
          <w:vertAlign w:val="superscript"/>
        </w:rPr>
        <w:t>rd</w:t>
      </w:r>
      <w:r w:rsidR="00CE2106">
        <w:rPr>
          <w:rFonts w:ascii="Arial" w:hAnsi="Arial" w:cs="Arial"/>
          <w:kern w:val="0"/>
          <w:sz w:val="24"/>
          <w:szCs w:val="24"/>
        </w:rPr>
        <w:t xml:space="preserve"> MARCH </w:t>
      </w:r>
      <w:r w:rsidR="00455807">
        <w:rPr>
          <w:rFonts w:ascii="Arial" w:hAnsi="Arial" w:cs="Arial"/>
          <w:kern w:val="0"/>
          <w:sz w:val="24"/>
          <w:szCs w:val="24"/>
        </w:rPr>
        <w:t xml:space="preserve"> 2026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7pm</w:t>
      </w:r>
      <w:r w:rsidRPr="00722F79">
        <w:rPr>
          <w:rFonts w:ascii="Arial" w:hAnsi="Arial" w:cs="Arial"/>
          <w:kern w:val="0"/>
          <w:sz w:val="24"/>
          <w:szCs w:val="24"/>
        </w:rPr>
        <w:t>. All members of the Council are hereby summoned to attend for the purpose of considering and resolving upon the business to be transacted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725D8F5" w14:textId="0007DCFB" w:rsidR="00677FB5" w:rsidRPr="00C23603" w:rsidRDefault="00CE2106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C23603">
        <w:rPr>
          <w:rFonts w:ascii="Arial" w:hAnsi="Arial" w:cs="Arial"/>
          <w:kern w:val="0"/>
        </w:rPr>
        <w:t>The Clerk records all meetings to assist with the accurate compilation of the Minutes.</w:t>
      </w:r>
    </w:p>
    <w:p w14:paraId="2200DD63" w14:textId="5B49FF34" w:rsidR="00677FB5" w:rsidRPr="00D304FE" w:rsidRDefault="00677FB5" w:rsidP="00677FB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been advertised as a Public Meeting as such could be filmed or recorded by broadcasters, the media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>Anyone wishing to record or film must obtain prior consent and make themselves known prior to the start of the meeting</w:t>
      </w:r>
      <w:r w:rsidR="005157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1577E" w:rsidRPr="00C23603">
        <w:rPr>
          <w:rFonts w:ascii="Arial" w:hAnsi="Arial" w:cs="Arial"/>
          <w:sz w:val="16"/>
          <w:szCs w:val="16"/>
          <w:u w:val="single"/>
        </w:rPr>
        <w:t>THIS INCLUDES CLLRS</w:t>
      </w:r>
      <w:r w:rsidRPr="00C23603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639E327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517569" w14:textId="77777777" w:rsidR="007017C2" w:rsidRDefault="007017C2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45CC0DE2" w14:textId="3238DBB5" w:rsidR="00677FB5" w:rsidRPr="0051577E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51577E">
        <w:rPr>
          <w:rFonts w:ascii="Arial" w:hAnsi="Arial" w:cs="Arial"/>
          <w:b/>
          <w:kern w:val="0"/>
          <w:sz w:val="32"/>
          <w:szCs w:val="32"/>
        </w:rPr>
        <w:t>AGENDA</w:t>
      </w:r>
    </w:p>
    <w:p w14:paraId="403D7237" w14:textId="4527188B" w:rsidR="00677FB5" w:rsidRPr="00C86B0F" w:rsidRDefault="00455807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0"/>
          <w:szCs w:val="20"/>
        </w:rPr>
      </w:pPr>
      <w:r w:rsidRPr="00C86B0F">
        <w:rPr>
          <w:rFonts w:ascii="Arial" w:hAnsi="Arial" w:cs="Arial"/>
          <w:b/>
          <w:kern w:val="0"/>
          <w:sz w:val="20"/>
          <w:szCs w:val="20"/>
        </w:rPr>
        <w:t xml:space="preserve">If members of the public have </w:t>
      </w:r>
      <w:r w:rsidR="00CE2106">
        <w:rPr>
          <w:rFonts w:ascii="Arial" w:hAnsi="Arial" w:cs="Arial"/>
          <w:b/>
          <w:kern w:val="0"/>
          <w:sz w:val="20"/>
          <w:szCs w:val="20"/>
        </w:rPr>
        <w:t>questions</w:t>
      </w:r>
      <w:r w:rsidRPr="00C86B0F">
        <w:rPr>
          <w:rFonts w:ascii="Arial" w:hAnsi="Arial" w:cs="Arial"/>
          <w:b/>
          <w:kern w:val="0"/>
          <w:sz w:val="20"/>
          <w:szCs w:val="20"/>
        </w:rPr>
        <w:t xml:space="preserve"> relating to the agenda, please email the clerk on </w:t>
      </w:r>
      <w:hyperlink r:id="rId5" w:history="1">
        <w:r w:rsidRPr="00C86B0F">
          <w:rPr>
            <w:rStyle w:val="Hyperlink"/>
            <w:rFonts w:ascii="Arial" w:hAnsi="Arial" w:cs="Arial"/>
            <w:b/>
            <w:kern w:val="0"/>
            <w:sz w:val="20"/>
            <w:szCs w:val="20"/>
          </w:rPr>
          <w:t>clerk@berrypomeroyparishcouncil.gov.uk</w:t>
        </w:r>
      </w:hyperlink>
      <w:r w:rsidRPr="00C86B0F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CE2106">
        <w:rPr>
          <w:rFonts w:ascii="Arial" w:hAnsi="Arial" w:cs="Arial"/>
          <w:b/>
          <w:kern w:val="0"/>
          <w:sz w:val="20"/>
          <w:szCs w:val="20"/>
        </w:rPr>
        <w:t>prior to and no later than 5pm on Friday 27</w:t>
      </w:r>
      <w:r w:rsidR="00CE2106" w:rsidRPr="00CE2106">
        <w:rPr>
          <w:rFonts w:ascii="Arial" w:hAnsi="Arial" w:cs="Arial"/>
          <w:b/>
          <w:kern w:val="0"/>
          <w:sz w:val="20"/>
          <w:szCs w:val="20"/>
          <w:vertAlign w:val="superscript"/>
        </w:rPr>
        <w:t>th</w:t>
      </w:r>
      <w:r w:rsidR="00CE2106">
        <w:rPr>
          <w:rFonts w:ascii="Arial" w:hAnsi="Arial" w:cs="Arial"/>
          <w:b/>
          <w:kern w:val="0"/>
          <w:sz w:val="20"/>
          <w:szCs w:val="20"/>
        </w:rPr>
        <w:t xml:space="preserve"> February 2025. Please note only items relating to the agenda below will be considered. If you have questions or queries outside of this agenda then please contact the Clerk on: clerk@berrypomeroyparishcouncil.gov.uk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0910B5A8" w:rsidR="00677FB5" w:rsidRPr="00C86B0F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</w:pPr>
      <w:r w:rsidRPr="00C86B0F">
        <w:rPr>
          <w:rFonts w:ascii="Arial" w:hAnsi="Arial" w:cs="Arial"/>
          <w:b/>
          <w:color w:val="FF0000"/>
          <w:kern w:val="0"/>
          <w:sz w:val="20"/>
          <w:szCs w:val="20"/>
        </w:rPr>
        <w:t xml:space="preserve">District Cllr Report. County Cllr Report. Ward Cllr Report/Police Advocate Report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(circulated prior to meeting)–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Please submit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your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written report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s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to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the Clerk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at least 24hrs prior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to the meeting.</w:t>
      </w:r>
    </w:p>
    <w:p w14:paraId="6DF02F3C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6C350098" w14:textId="77777777" w:rsidR="003D4972" w:rsidRDefault="003D4972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12787699" w14:textId="07B95E21" w:rsidR="00C23603" w:rsidRDefault="003D4972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7.30pm   PRESENTATION BY TOTNES </w:t>
      </w:r>
      <w:r w:rsidR="00A36B5C">
        <w:rPr>
          <w:rFonts w:ascii="Arial" w:hAnsi="Arial" w:cs="Arial"/>
          <w:b/>
          <w:kern w:val="0"/>
          <w:sz w:val="24"/>
          <w:szCs w:val="24"/>
        </w:rPr>
        <w:t xml:space="preserve">COMMUNITY </w:t>
      </w:r>
      <w:r>
        <w:rPr>
          <w:rFonts w:ascii="Arial" w:hAnsi="Arial" w:cs="Arial"/>
          <w:b/>
          <w:kern w:val="0"/>
          <w:sz w:val="24"/>
          <w:szCs w:val="24"/>
        </w:rPr>
        <w:t>ALLOMENTS &amp; COMPOSTING GROUP</w:t>
      </w:r>
      <w:r w:rsidR="00C23603"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14:paraId="594F7981" w14:textId="0E73FB32" w:rsidR="003D4972" w:rsidRDefault="00C23603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followed by Q &amp; As</w:t>
      </w:r>
    </w:p>
    <w:p w14:paraId="0FB94B92" w14:textId="77777777" w:rsidR="003D4972" w:rsidRDefault="003D4972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7CAF2034" w14:textId="77777777" w:rsidR="007017C2" w:rsidRDefault="007017C2" w:rsidP="00C86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</w:p>
    <w:p w14:paraId="6A3CC7CC" w14:textId="32122200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ORDERS</w:t>
      </w:r>
    </w:p>
    <w:p w14:paraId="31730C4C" w14:textId="0F5DF1DE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 xml:space="preserve">Apologies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438F3DEC" w14:textId="24CAB3BC" w:rsidR="00677FB5" w:rsidRPr="00E42C22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  <w:t xml:space="preserve"> </w:t>
      </w:r>
    </w:p>
    <w:p w14:paraId="704C7A0A" w14:textId="7B0D1135" w:rsidR="00455807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</w:t>
      </w:r>
      <w:r w:rsidR="003D4972">
        <w:rPr>
          <w:rFonts w:ascii="Arial" w:hAnsi="Arial" w:cs="Arial"/>
          <w:b/>
          <w:kern w:val="0"/>
          <w:sz w:val="24"/>
          <w:szCs w:val="24"/>
        </w:rPr>
        <w:t>Monday 26</w:t>
      </w:r>
      <w:r w:rsidR="003D4972" w:rsidRPr="003D4972">
        <w:rPr>
          <w:rFonts w:ascii="Arial" w:hAnsi="Arial" w:cs="Arial"/>
          <w:b/>
          <w:kern w:val="0"/>
          <w:sz w:val="24"/>
          <w:szCs w:val="24"/>
          <w:vertAlign w:val="superscript"/>
        </w:rPr>
        <w:t>th</w:t>
      </w:r>
      <w:r w:rsidR="003D4972">
        <w:rPr>
          <w:rFonts w:ascii="Arial" w:hAnsi="Arial" w:cs="Arial"/>
          <w:b/>
          <w:kern w:val="0"/>
          <w:sz w:val="24"/>
          <w:szCs w:val="24"/>
        </w:rPr>
        <w:t xml:space="preserve"> January 2026</w:t>
      </w:r>
    </w:p>
    <w:p w14:paraId="39C885C6" w14:textId="77777777" w:rsidR="00455807" w:rsidRDefault="00455807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50721DF7" w14:textId="026EAACC" w:rsidR="00C23603" w:rsidRPr="00D545E3" w:rsidRDefault="00C23603" w:rsidP="00C23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 w:rsidRPr="00C23603">
        <w:rPr>
          <w:rFonts w:ascii="Arial" w:hAnsi="Arial" w:cs="Arial"/>
          <w:b/>
          <w:kern w:val="0"/>
          <w:sz w:val="24"/>
          <w:szCs w:val="24"/>
        </w:rPr>
        <w:t>4</w:t>
      </w:r>
      <w:r>
        <w:rPr>
          <w:rFonts w:ascii="Arial" w:hAnsi="Arial" w:cs="Arial"/>
          <w:bCs/>
          <w:kern w:val="0"/>
          <w:sz w:val="24"/>
          <w:szCs w:val="24"/>
        </w:rPr>
        <w:t xml:space="preserve">.     </w:t>
      </w:r>
      <w:r>
        <w:rPr>
          <w:rFonts w:ascii="Arial" w:hAnsi="Arial" w:cs="Arial"/>
          <w:b/>
          <w:kern w:val="0"/>
          <w:sz w:val="24"/>
          <w:szCs w:val="24"/>
        </w:rPr>
        <w:t>The Proper Officer</w:t>
      </w:r>
      <w:r w:rsidR="00D545E3">
        <w:rPr>
          <w:rFonts w:ascii="Arial" w:hAnsi="Arial" w:cs="Arial"/>
          <w:b/>
          <w:kern w:val="0"/>
          <w:sz w:val="24"/>
          <w:szCs w:val="24"/>
        </w:rPr>
        <w:t xml:space="preserve">: </w:t>
      </w:r>
      <w:r w:rsidR="00E15C6D" w:rsidRPr="00E15C6D">
        <w:rPr>
          <w:rFonts w:ascii="Arial" w:hAnsi="Arial" w:cs="Arial"/>
          <w:bCs/>
          <w:kern w:val="0"/>
          <w:sz w:val="24"/>
          <w:szCs w:val="24"/>
        </w:rPr>
        <w:t>Official</w:t>
      </w:r>
      <w:r w:rsidR="00E15C6D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E15C6D">
        <w:rPr>
          <w:rFonts w:ascii="Arial" w:hAnsi="Arial" w:cs="Arial"/>
          <w:bCs/>
          <w:kern w:val="0"/>
          <w:sz w:val="24"/>
          <w:szCs w:val="24"/>
        </w:rPr>
        <w:t>i</w:t>
      </w:r>
      <w:r w:rsidR="00D545E3">
        <w:rPr>
          <w:rFonts w:ascii="Arial" w:hAnsi="Arial" w:cs="Arial"/>
          <w:bCs/>
          <w:kern w:val="0"/>
          <w:sz w:val="24"/>
          <w:szCs w:val="24"/>
        </w:rPr>
        <w:t>mportant message to be observed by all Members.</w:t>
      </w:r>
    </w:p>
    <w:p w14:paraId="5B145F40" w14:textId="77777777" w:rsidR="00D545E3" w:rsidRDefault="00D545E3" w:rsidP="00C23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17B96C2B" w14:textId="50854FC3" w:rsidR="00C23603" w:rsidRPr="00D545E3" w:rsidRDefault="00C23603" w:rsidP="00C23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5.     TRAYE</w:t>
      </w:r>
      <w:r w:rsidR="00D545E3">
        <w:rPr>
          <w:rFonts w:ascii="Arial" w:hAnsi="Arial" w:cs="Arial"/>
          <w:b/>
          <w:kern w:val="0"/>
          <w:sz w:val="24"/>
          <w:szCs w:val="24"/>
        </w:rPr>
        <w:t xml:space="preserve">: </w:t>
      </w:r>
      <w:r w:rsidR="00D545E3">
        <w:rPr>
          <w:rFonts w:ascii="Arial" w:hAnsi="Arial" w:cs="Arial"/>
          <w:bCs/>
          <w:kern w:val="0"/>
          <w:sz w:val="24"/>
          <w:szCs w:val="24"/>
        </w:rPr>
        <w:t xml:space="preserve">Update on Clerk’s Initiative. </w:t>
      </w:r>
    </w:p>
    <w:p w14:paraId="5DB9632D" w14:textId="77777777" w:rsidR="00D545E3" w:rsidRPr="00C23603" w:rsidRDefault="00D545E3" w:rsidP="00C23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2AC12E21" w14:textId="25CDABF9" w:rsidR="00677FB5" w:rsidRDefault="00C23603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6</w:t>
      </w:r>
      <w:r w:rsidR="00455807">
        <w:rPr>
          <w:rFonts w:ascii="Arial" w:hAnsi="Arial" w:cs="Arial"/>
          <w:b/>
          <w:kern w:val="0"/>
          <w:sz w:val="24"/>
          <w:szCs w:val="24"/>
        </w:rPr>
        <w:t>.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>Playpark Update:</w:t>
      </w:r>
      <w:r w:rsidR="00D545E3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D545E3" w:rsidRPr="00D545E3">
        <w:rPr>
          <w:rFonts w:ascii="Arial" w:hAnsi="Arial" w:cs="Arial"/>
          <w:bCs/>
          <w:kern w:val="0"/>
          <w:sz w:val="24"/>
          <w:szCs w:val="24"/>
        </w:rPr>
        <w:t>Completion and suggested official opening &amp; fundraising event</w:t>
      </w:r>
      <w:r w:rsidR="00872DEC">
        <w:rPr>
          <w:rFonts w:ascii="Arial" w:hAnsi="Arial" w:cs="Arial"/>
          <w:bCs/>
          <w:kern w:val="0"/>
          <w:sz w:val="24"/>
          <w:szCs w:val="24"/>
        </w:rPr>
        <w:t>?</w:t>
      </w:r>
    </w:p>
    <w:p w14:paraId="4C4D5F11" w14:textId="77777777" w:rsidR="00D545E3" w:rsidRPr="00677FB5" w:rsidRDefault="00D545E3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26F6924F" w14:textId="33658BED" w:rsidR="00677FB5" w:rsidRPr="00292F76" w:rsidRDefault="00C23603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7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  <w:t>Clerk’s Report:</w:t>
      </w:r>
    </w:p>
    <w:p w14:paraId="291B3A28" w14:textId="6CE2C8B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4AB0CF1B" w14:textId="39C49D71" w:rsidR="00E75CA9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2.  Vexatious Communications activated</w:t>
      </w:r>
    </w:p>
    <w:p w14:paraId="1492D757" w14:textId="313DC0FA" w:rsidR="00677FB5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677FB5">
        <w:rPr>
          <w:rFonts w:ascii="Arial" w:hAnsi="Arial" w:cs="Arial"/>
          <w:kern w:val="0"/>
          <w:sz w:val="24"/>
          <w:szCs w:val="24"/>
        </w:rPr>
        <w:t>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23AA43C" w14:textId="75048F81" w:rsidR="00677FB5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677FB5">
        <w:rPr>
          <w:rFonts w:ascii="Arial" w:hAnsi="Arial" w:cs="Arial"/>
          <w:kern w:val="0"/>
          <w:sz w:val="24"/>
          <w:szCs w:val="24"/>
        </w:rPr>
        <w:t xml:space="preserve">.  </w:t>
      </w:r>
      <w:r w:rsidR="00C23603">
        <w:rPr>
          <w:rFonts w:ascii="Arial" w:hAnsi="Arial" w:cs="Arial"/>
          <w:kern w:val="0"/>
          <w:sz w:val="24"/>
          <w:szCs w:val="24"/>
        </w:rPr>
        <w:t>Co-option Notice</w:t>
      </w:r>
    </w:p>
    <w:p w14:paraId="6A97B2DC" w14:textId="5B81A752" w:rsidR="00C23603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C23603">
        <w:rPr>
          <w:rFonts w:ascii="Arial" w:hAnsi="Arial" w:cs="Arial"/>
          <w:kern w:val="0"/>
          <w:sz w:val="24"/>
          <w:szCs w:val="24"/>
        </w:rPr>
        <w:t xml:space="preserve">.  FOI update </w:t>
      </w:r>
    </w:p>
    <w:p w14:paraId="1BA31A03" w14:textId="1E3FBA71" w:rsidR="00C23603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C23603">
        <w:rPr>
          <w:rFonts w:ascii="Arial" w:hAnsi="Arial" w:cs="Arial"/>
          <w:kern w:val="0"/>
          <w:sz w:val="24"/>
          <w:szCs w:val="24"/>
        </w:rPr>
        <w:t>.  Budget/Precept confirmation &amp; correction.</w:t>
      </w:r>
    </w:p>
    <w:p w14:paraId="1C220326" w14:textId="33D1EB59" w:rsidR="0051577E" w:rsidRPr="00B64BEB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7</w:t>
      </w:r>
      <w:r w:rsidR="00454F5F">
        <w:rPr>
          <w:rFonts w:ascii="Arial" w:hAnsi="Arial" w:cs="Arial"/>
          <w:kern w:val="0"/>
          <w:sz w:val="24"/>
          <w:szCs w:val="24"/>
        </w:rPr>
        <w:t xml:space="preserve">.  Next Clerks Cluster &amp; Members meeting – LGR. Totnes Town Council’s </w:t>
      </w:r>
      <w:r w:rsidR="00454F5F" w:rsidRPr="00D545E3">
        <w:rPr>
          <w:rFonts w:ascii="Arial" w:hAnsi="Arial" w:cs="Arial"/>
          <w:kern w:val="0"/>
          <w:sz w:val="24"/>
          <w:szCs w:val="24"/>
          <w:u w:val="single"/>
        </w:rPr>
        <w:t>Guildhall</w:t>
      </w:r>
      <w:r w:rsidR="00D545E3" w:rsidRPr="00D545E3">
        <w:rPr>
          <w:rFonts w:ascii="Arial" w:hAnsi="Arial" w:cs="Arial"/>
          <w:kern w:val="0"/>
          <w:sz w:val="24"/>
          <w:szCs w:val="24"/>
          <w:u w:val="single"/>
        </w:rPr>
        <w:t xml:space="preserve"> Tuesday 17</w:t>
      </w:r>
      <w:r w:rsidR="00D545E3" w:rsidRPr="00D545E3">
        <w:rPr>
          <w:rFonts w:ascii="Arial" w:hAnsi="Arial" w:cs="Arial"/>
          <w:kern w:val="0"/>
          <w:sz w:val="24"/>
          <w:szCs w:val="24"/>
          <w:u w:val="single"/>
          <w:vertAlign w:val="superscript"/>
        </w:rPr>
        <w:t>th</w:t>
      </w:r>
      <w:r w:rsidR="00D545E3" w:rsidRPr="00D545E3">
        <w:rPr>
          <w:rFonts w:ascii="Arial" w:hAnsi="Arial" w:cs="Arial"/>
          <w:kern w:val="0"/>
          <w:sz w:val="24"/>
          <w:szCs w:val="24"/>
          <w:u w:val="single"/>
        </w:rPr>
        <w:t> </w:t>
      </w:r>
      <w:proofErr w:type="gramStart"/>
      <w:r w:rsidR="00D545E3" w:rsidRPr="00D545E3">
        <w:rPr>
          <w:rFonts w:ascii="Arial" w:hAnsi="Arial" w:cs="Arial"/>
          <w:kern w:val="0"/>
          <w:sz w:val="24"/>
          <w:szCs w:val="24"/>
          <w:u w:val="single"/>
        </w:rPr>
        <w:t>March,</w:t>
      </w:r>
      <w:proofErr w:type="gramEnd"/>
      <w:r w:rsidR="00D545E3" w:rsidRPr="00D545E3">
        <w:rPr>
          <w:rFonts w:ascii="Arial" w:hAnsi="Arial" w:cs="Arial"/>
          <w:kern w:val="0"/>
          <w:sz w:val="24"/>
          <w:szCs w:val="24"/>
          <w:u w:val="single"/>
        </w:rPr>
        <w:t xml:space="preserve"> 5 for 5.30pm</w:t>
      </w:r>
      <w:r w:rsidR="00B64BEB">
        <w:rPr>
          <w:rFonts w:ascii="Arial" w:hAnsi="Arial" w:cs="Arial"/>
          <w:kern w:val="0"/>
          <w:sz w:val="24"/>
          <w:szCs w:val="24"/>
          <w:u w:val="single"/>
        </w:rPr>
        <w:t>:</w:t>
      </w:r>
      <w:r w:rsidR="00B64BEB">
        <w:rPr>
          <w:rFonts w:ascii="Arial" w:hAnsi="Arial" w:cs="Arial"/>
          <w:kern w:val="0"/>
          <w:sz w:val="24"/>
          <w:szCs w:val="24"/>
        </w:rPr>
        <w:t xml:space="preserve"> Name of Cllrs attending please.</w:t>
      </w:r>
    </w:p>
    <w:p w14:paraId="6EFD6DAE" w14:textId="5438917A" w:rsidR="00D545E3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8</w:t>
      </w:r>
      <w:r w:rsidR="00D545E3">
        <w:rPr>
          <w:rFonts w:ascii="Arial" w:hAnsi="Arial" w:cs="Arial"/>
          <w:kern w:val="0"/>
          <w:sz w:val="24"/>
          <w:szCs w:val="24"/>
        </w:rPr>
        <w:t xml:space="preserve">.  Report from Clerk’s attendance at NALCs </w:t>
      </w:r>
      <w:r w:rsidR="00B64BEB">
        <w:rPr>
          <w:rFonts w:ascii="Arial" w:hAnsi="Arial" w:cs="Arial"/>
          <w:kern w:val="0"/>
          <w:sz w:val="24"/>
          <w:szCs w:val="24"/>
        </w:rPr>
        <w:t xml:space="preserve">- </w:t>
      </w:r>
      <w:r w:rsidR="00D545E3">
        <w:rPr>
          <w:rFonts w:ascii="Arial" w:hAnsi="Arial" w:cs="Arial"/>
          <w:kern w:val="0"/>
          <w:sz w:val="24"/>
          <w:szCs w:val="24"/>
        </w:rPr>
        <w:t>The Precept &amp; Beyond zoom meeting.</w:t>
      </w:r>
    </w:p>
    <w:p w14:paraId="22174174" w14:textId="77777777" w:rsidR="00D545E3" w:rsidRDefault="00D545E3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20BD9F3" w14:textId="5835630D" w:rsidR="00C81058" w:rsidRDefault="00D545E3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lastRenderedPageBreak/>
        <w:t>8</w:t>
      </w:r>
      <w:r w:rsidR="00C81058" w:rsidRPr="0051577E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C53BD5">
        <w:rPr>
          <w:rFonts w:ascii="Arial" w:hAnsi="Arial" w:cs="Arial"/>
          <w:b/>
          <w:bCs/>
          <w:kern w:val="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LGR IMPLICATIONS for BERRY POMEROY: </w:t>
      </w:r>
      <w:r>
        <w:rPr>
          <w:rFonts w:ascii="Arial" w:hAnsi="Arial" w:cs="Arial"/>
          <w:kern w:val="0"/>
          <w:sz w:val="24"/>
          <w:szCs w:val="24"/>
        </w:rPr>
        <w:t xml:space="preserve">Public Consultation to inform and discuss the implications of the Berry Pomeroy Parish (along with </w:t>
      </w:r>
      <w:proofErr w:type="spellStart"/>
      <w:r>
        <w:rPr>
          <w:rFonts w:ascii="Arial" w:hAnsi="Arial" w:cs="Arial"/>
          <w:kern w:val="0"/>
          <w:sz w:val="24"/>
          <w:szCs w:val="24"/>
        </w:rPr>
        <w:t>Marldon</w:t>
      </w:r>
      <w:proofErr w:type="spellEnd"/>
      <w:r>
        <w:rPr>
          <w:rFonts w:ascii="Arial" w:hAnsi="Arial" w:cs="Arial"/>
          <w:kern w:val="0"/>
          <w:sz w:val="24"/>
          <w:szCs w:val="24"/>
        </w:rPr>
        <w:t>, Littlehempston and other Parishes) being taken into Torbay Unitary.</w:t>
      </w:r>
    </w:p>
    <w:p w14:paraId="240B5186" w14:textId="7F2BDD39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1434C4E" w14:textId="365A7336" w:rsidR="00677FB5" w:rsidRDefault="005D775B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9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</w:t>
      </w:r>
      <w:r w:rsidR="00C53BD5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 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Date of Next Meeting: </w:t>
      </w:r>
      <w:r w:rsidR="00B64BEB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 w:rsidR="00677FB5">
        <w:rPr>
          <w:rFonts w:ascii="Arial" w:hAnsi="Arial" w:cs="Arial"/>
          <w:kern w:val="0"/>
          <w:sz w:val="24"/>
          <w:szCs w:val="24"/>
        </w:rPr>
        <w:t xml:space="preserve">Tuesday </w:t>
      </w:r>
      <w:r w:rsidR="00C23603">
        <w:rPr>
          <w:rFonts w:ascii="Arial" w:hAnsi="Arial" w:cs="Arial"/>
          <w:kern w:val="0"/>
          <w:sz w:val="24"/>
          <w:szCs w:val="24"/>
        </w:rPr>
        <w:t>7</w:t>
      </w:r>
      <w:r w:rsidR="00C23603" w:rsidRPr="00C2360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23603">
        <w:rPr>
          <w:rFonts w:ascii="Arial" w:hAnsi="Arial" w:cs="Arial"/>
          <w:kern w:val="0"/>
          <w:sz w:val="24"/>
          <w:szCs w:val="24"/>
        </w:rPr>
        <w:t xml:space="preserve"> April </w:t>
      </w:r>
      <w:r w:rsidR="00677FB5">
        <w:rPr>
          <w:rFonts w:ascii="Arial" w:hAnsi="Arial" w:cs="Arial"/>
          <w:kern w:val="0"/>
          <w:sz w:val="24"/>
          <w:szCs w:val="24"/>
        </w:rPr>
        <w:t xml:space="preserve"> 202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>
        <w:rPr>
          <w:rFonts w:ascii="Arial" w:hAnsi="Arial" w:cs="Arial"/>
          <w:kern w:val="0"/>
          <w:sz w:val="24"/>
          <w:szCs w:val="24"/>
        </w:rPr>
        <w:t xml:space="preserve"> at Berry Pomeroy Village Hall </w:t>
      </w:r>
      <w:r w:rsidR="00290FF4">
        <w:rPr>
          <w:rFonts w:ascii="Arial" w:hAnsi="Arial" w:cs="Arial"/>
          <w:kern w:val="0"/>
          <w:sz w:val="24"/>
          <w:szCs w:val="24"/>
        </w:rPr>
        <w:t xml:space="preserve">@ </w:t>
      </w:r>
      <w:r w:rsidR="00677FB5">
        <w:rPr>
          <w:rFonts w:ascii="Arial" w:hAnsi="Arial" w:cs="Arial"/>
          <w:kern w:val="0"/>
          <w:sz w:val="24"/>
          <w:szCs w:val="24"/>
        </w:rPr>
        <w:t>7.15pm</w:t>
      </w:r>
    </w:p>
    <w:p w14:paraId="3A281913" w14:textId="77777777" w:rsidR="00C06AE0" w:rsidRDefault="00C06AE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00A784" w14:textId="1F5D5B3B" w:rsidR="00C06AE0" w:rsidRDefault="00C06AE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10.</w:t>
      </w:r>
      <w:r w:rsidRPr="0007001C">
        <w:rPr>
          <w:rFonts w:ascii="Arial" w:hAnsi="Arial" w:cs="Arial"/>
          <w:kern w:val="0"/>
          <w:sz w:val="24"/>
          <w:szCs w:val="24"/>
          <w:u w:val="single"/>
        </w:rPr>
        <w:t xml:space="preserve">   </w:t>
      </w:r>
      <w:r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Part II</w:t>
      </w:r>
      <w:r>
        <w:rPr>
          <w:rFonts w:ascii="Arial" w:hAnsi="Arial" w:cs="Arial"/>
          <w:kern w:val="0"/>
          <w:sz w:val="24"/>
          <w:szCs w:val="24"/>
        </w:rPr>
        <w:t xml:space="preserve">   - Confidential Matters – the Council will vote to exclude the Public &amp; Press due to the confidential nature of the business to be </w:t>
      </w:r>
      <w:r w:rsidR="00B64BEB">
        <w:rPr>
          <w:rFonts w:ascii="Arial" w:hAnsi="Arial" w:cs="Arial"/>
          <w:kern w:val="0"/>
          <w:sz w:val="24"/>
          <w:szCs w:val="24"/>
        </w:rPr>
        <w:t>transacted</w:t>
      </w:r>
      <w:r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70CB33BD" w14:textId="77777777" w:rsidR="00C06AE0" w:rsidRDefault="00C06AE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C8D747A" w14:textId="6BB2CB1E" w:rsidR="00C06AE0" w:rsidRPr="00C06AE0" w:rsidRDefault="00C06AE0" w:rsidP="00C06A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06AE0">
        <w:rPr>
          <w:rFonts w:ascii="Arial" w:hAnsi="Arial" w:cs="Arial"/>
          <w:kern w:val="0"/>
          <w:sz w:val="24"/>
          <w:szCs w:val="24"/>
        </w:rPr>
        <w:t>Legal Matters</w:t>
      </w:r>
    </w:p>
    <w:p w14:paraId="3C74E645" w14:textId="03C14B11" w:rsidR="00C06AE0" w:rsidRDefault="00DE3CC8" w:rsidP="00C06A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Data Request </w:t>
      </w:r>
      <w:r w:rsidR="0007001C">
        <w:rPr>
          <w:rFonts w:ascii="Arial" w:hAnsi="Arial" w:cs="Arial"/>
          <w:kern w:val="0"/>
          <w:sz w:val="24"/>
          <w:szCs w:val="24"/>
        </w:rPr>
        <w:t>- New</w:t>
      </w: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2174F144" w14:textId="62F7DD49" w:rsidR="00020AEC" w:rsidRPr="00C86B0F" w:rsidRDefault="00677FB5" w:rsidP="00C86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C23603">
        <w:rPr>
          <w:rFonts w:ascii="Arial" w:hAnsi="Arial" w:cs="Arial"/>
          <w:kern w:val="0"/>
          <w:sz w:val="24"/>
          <w:szCs w:val="24"/>
        </w:rPr>
        <w:t>20</w:t>
      </w:r>
      <w:r w:rsidR="00C23603" w:rsidRPr="00C2360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23603">
        <w:rPr>
          <w:rFonts w:ascii="Arial" w:hAnsi="Arial" w:cs="Arial"/>
          <w:kern w:val="0"/>
          <w:sz w:val="24"/>
          <w:szCs w:val="24"/>
        </w:rPr>
        <w:t xml:space="preserve"> February 2026</w:t>
      </w:r>
    </w:p>
    <w:sectPr w:rsidR="00020AEC" w:rsidRPr="00C86B0F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0A0B"/>
    <w:multiLevelType w:val="hybridMultilevel"/>
    <w:tmpl w:val="1F74E7EE"/>
    <w:lvl w:ilvl="0" w:tplc="0FC8DED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94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7001C"/>
    <w:rsid w:val="000B1326"/>
    <w:rsid w:val="000D7DFD"/>
    <w:rsid w:val="001B2FB7"/>
    <w:rsid w:val="001C11E2"/>
    <w:rsid w:val="002201F9"/>
    <w:rsid w:val="002512E9"/>
    <w:rsid w:val="00275025"/>
    <w:rsid w:val="00290FF4"/>
    <w:rsid w:val="002B0D9A"/>
    <w:rsid w:val="00381FE9"/>
    <w:rsid w:val="003D4972"/>
    <w:rsid w:val="00407F3D"/>
    <w:rsid w:val="00417471"/>
    <w:rsid w:val="00454F5F"/>
    <w:rsid w:val="00455807"/>
    <w:rsid w:val="0051577E"/>
    <w:rsid w:val="00556862"/>
    <w:rsid w:val="005D775B"/>
    <w:rsid w:val="005F510F"/>
    <w:rsid w:val="00677FB5"/>
    <w:rsid w:val="006C6043"/>
    <w:rsid w:val="007017C2"/>
    <w:rsid w:val="007166B4"/>
    <w:rsid w:val="00840AD1"/>
    <w:rsid w:val="00872DEC"/>
    <w:rsid w:val="0089032F"/>
    <w:rsid w:val="009E4549"/>
    <w:rsid w:val="009F03AA"/>
    <w:rsid w:val="009F5C4D"/>
    <w:rsid w:val="00A3311C"/>
    <w:rsid w:val="00A36B5C"/>
    <w:rsid w:val="00A729F0"/>
    <w:rsid w:val="00AE5650"/>
    <w:rsid w:val="00AF6AE5"/>
    <w:rsid w:val="00B25C9B"/>
    <w:rsid w:val="00B64BEB"/>
    <w:rsid w:val="00BC0800"/>
    <w:rsid w:val="00BD688E"/>
    <w:rsid w:val="00C06AE0"/>
    <w:rsid w:val="00C23603"/>
    <w:rsid w:val="00C42432"/>
    <w:rsid w:val="00C53BD5"/>
    <w:rsid w:val="00C57F01"/>
    <w:rsid w:val="00C81058"/>
    <w:rsid w:val="00C86B0F"/>
    <w:rsid w:val="00CA4022"/>
    <w:rsid w:val="00CE2106"/>
    <w:rsid w:val="00D545E3"/>
    <w:rsid w:val="00DE3CC8"/>
    <w:rsid w:val="00E15C6D"/>
    <w:rsid w:val="00E75CA9"/>
    <w:rsid w:val="00E900E8"/>
    <w:rsid w:val="00F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rrypomeroyparishcouncil.gov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5741</TotalTime>
  <Pages>2</Pages>
  <Words>488</Words>
  <Characters>2586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33</cp:revision>
  <cp:lastPrinted>2025-12-29T15:30:00Z</cp:lastPrinted>
  <dcterms:created xsi:type="dcterms:W3CDTF">2024-12-23T08:43:00Z</dcterms:created>
  <dcterms:modified xsi:type="dcterms:W3CDTF">2026-02-23T20:32:00Z</dcterms:modified>
</cp:coreProperties>
</file>