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CD89" w14:textId="77777777" w:rsidR="00677FB5" w:rsidRPr="00682E91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</w:rPr>
      </w:pPr>
      <w:r w:rsidRPr="00682E91">
        <w:rPr>
          <w:rFonts w:ascii="Arial" w:hAnsi="Arial" w:cs="Arial"/>
          <w:b/>
          <w:kern w:val="0"/>
          <w:sz w:val="28"/>
          <w:szCs w:val="28"/>
        </w:rPr>
        <w:t>BERRY POMEROY PARISH COUNCIL</w:t>
      </w:r>
    </w:p>
    <w:p w14:paraId="3D4ED896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</w:p>
    <w:p w14:paraId="14D7C7D7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  <w:r w:rsidRPr="00682E91">
        <w:rPr>
          <w:rFonts w:ascii="Arial" w:hAnsi="Arial" w:cs="Arial"/>
          <w:b/>
          <w:kern w:val="0"/>
          <w:sz w:val="32"/>
          <w:szCs w:val="32"/>
        </w:rPr>
        <w:t xml:space="preserve">PARISH COUNCIL MEETING </w:t>
      </w:r>
    </w:p>
    <w:p w14:paraId="351A3250" w14:textId="26808ED0" w:rsidR="00677FB5" w:rsidRPr="00682E91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  <w:r w:rsidRPr="00682E91">
        <w:rPr>
          <w:rFonts w:ascii="Arial" w:hAnsi="Arial" w:cs="Arial"/>
          <w:b/>
          <w:kern w:val="0"/>
          <w:sz w:val="32"/>
          <w:szCs w:val="32"/>
        </w:rPr>
        <w:t xml:space="preserve">ON </w:t>
      </w:r>
      <w:r w:rsidR="00455807">
        <w:rPr>
          <w:rFonts w:ascii="Arial" w:hAnsi="Arial" w:cs="Arial"/>
          <w:b/>
          <w:kern w:val="0"/>
          <w:sz w:val="32"/>
          <w:szCs w:val="32"/>
        </w:rPr>
        <w:t>MONDAY 12</w:t>
      </w:r>
      <w:r w:rsidR="00455807" w:rsidRPr="00455807">
        <w:rPr>
          <w:rFonts w:ascii="Arial" w:hAnsi="Arial" w:cs="Arial"/>
          <w:b/>
          <w:kern w:val="0"/>
          <w:sz w:val="32"/>
          <w:szCs w:val="32"/>
          <w:vertAlign w:val="superscript"/>
        </w:rPr>
        <w:t>th</w:t>
      </w:r>
      <w:r w:rsidR="00455807">
        <w:rPr>
          <w:rFonts w:ascii="Arial" w:hAnsi="Arial" w:cs="Arial"/>
          <w:b/>
          <w:kern w:val="0"/>
          <w:sz w:val="32"/>
          <w:szCs w:val="32"/>
        </w:rPr>
        <w:t xml:space="preserve"> </w:t>
      </w:r>
      <w:r>
        <w:rPr>
          <w:rFonts w:ascii="Arial" w:hAnsi="Arial" w:cs="Arial"/>
          <w:b/>
          <w:kern w:val="0"/>
          <w:sz w:val="32"/>
          <w:szCs w:val="32"/>
        </w:rPr>
        <w:t xml:space="preserve"> </w:t>
      </w:r>
      <w:r w:rsidRPr="00682E91">
        <w:rPr>
          <w:rFonts w:ascii="Arial" w:hAnsi="Arial" w:cs="Arial"/>
          <w:b/>
          <w:kern w:val="0"/>
          <w:sz w:val="32"/>
          <w:szCs w:val="32"/>
        </w:rPr>
        <w:t xml:space="preserve"> </w:t>
      </w:r>
      <w:r w:rsidR="00455807">
        <w:rPr>
          <w:rFonts w:ascii="Arial" w:hAnsi="Arial" w:cs="Arial"/>
          <w:b/>
          <w:kern w:val="0"/>
          <w:sz w:val="32"/>
          <w:szCs w:val="32"/>
        </w:rPr>
        <w:t>JANUARY 2026</w:t>
      </w:r>
      <w:r w:rsidR="0051577E">
        <w:rPr>
          <w:rFonts w:ascii="Arial" w:hAnsi="Arial" w:cs="Arial"/>
          <w:b/>
          <w:kern w:val="0"/>
          <w:sz w:val="32"/>
          <w:szCs w:val="32"/>
        </w:rPr>
        <w:t xml:space="preserve"> @</w:t>
      </w:r>
      <w:r w:rsidRPr="00682E91">
        <w:rPr>
          <w:rFonts w:ascii="Arial" w:hAnsi="Arial" w:cs="Arial"/>
          <w:b/>
          <w:kern w:val="0"/>
          <w:sz w:val="32"/>
          <w:szCs w:val="32"/>
        </w:rPr>
        <w:t xml:space="preserve"> 7</w:t>
      </w:r>
      <w:r>
        <w:rPr>
          <w:rFonts w:ascii="Arial" w:hAnsi="Arial" w:cs="Arial"/>
          <w:b/>
          <w:kern w:val="0"/>
          <w:sz w:val="32"/>
          <w:szCs w:val="32"/>
        </w:rPr>
        <w:t>pm</w:t>
      </w:r>
    </w:p>
    <w:p w14:paraId="4908EB2C" w14:textId="77777777" w:rsidR="00677FB5" w:rsidRPr="00682E91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</w:rPr>
      </w:pPr>
      <w:r w:rsidRPr="00682E91">
        <w:rPr>
          <w:rFonts w:ascii="Arial" w:hAnsi="Arial" w:cs="Arial"/>
          <w:b/>
          <w:kern w:val="0"/>
          <w:sz w:val="28"/>
          <w:szCs w:val="28"/>
        </w:rPr>
        <w:t>BERRY POMEROY VILLAGE HALL</w:t>
      </w:r>
    </w:p>
    <w:p w14:paraId="7632D517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kern w:val="0"/>
          <w:sz w:val="24"/>
          <w:szCs w:val="24"/>
        </w:rPr>
      </w:pPr>
    </w:p>
    <w:p w14:paraId="1725D8F5" w14:textId="6377EAA6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22F79">
        <w:rPr>
          <w:rFonts w:ascii="Arial" w:hAnsi="Arial" w:cs="Arial"/>
          <w:kern w:val="0"/>
          <w:sz w:val="24"/>
          <w:szCs w:val="24"/>
        </w:rPr>
        <w:t xml:space="preserve">Notice is hereby given that the </w:t>
      </w:r>
      <w:r>
        <w:rPr>
          <w:rFonts w:ascii="Arial" w:hAnsi="Arial" w:cs="Arial"/>
          <w:kern w:val="0"/>
          <w:sz w:val="24"/>
          <w:szCs w:val="24"/>
        </w:rPr>
        <w:t>full meeting</w:t>
      </w:r>
      <w:r w:rsidRPr="00722F79">
        <w:rPr>
          <w:rFonts w:ascii="Arial" w:hAnsi="Arial" w:cs="Arial"/>
          <w:kern w:val="0"/>
          <w:sz w:val="24"/>
          <w:szCs w:val="24"/>
        </w:rPr>
        <w:t xml:space="preserve"> of Berry Pomeroy Parish Council will be held at Berry Pomeroy Village Hall on </w:t>
      </w:r>
      <w:r w:rsidR="00455807">
        <w:rPr>
          <w:rFonts w:ascii="Arial" w:hAnsi="Arial" w:cs="Arial"/>
          <w:kern w:val="0"/>
          <w:sz w:val="24"/>
          <w:szCs w:val="24"/>
        </w:rPr>
        <w:t>MONDAY 12</w:t>
      </w:r>
      <w:r w:rsidR="00455807" w:rsidRPr="00455807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455807">
        <w:rPr>
          <w:rFonts w:ascii="Arial" w:hAnsi="Arial" w:cs="Arial"/>
          <w:kern w:val="0"/>
          <w:sz w:val="24"/>
          <w:szCs w:val="24"/>
        </w:rPr>
        <w:t xml:space="preserve"> JANUARY 2026</w:t>
      </w:r>
      <w:r w:rsidRPr="00722F79">
        <w:rPr>
          <w:rFonts w:ascii="Arial" w:hAnsi="Arial" w:cs="Arial"/>
          <w:kern w:val="0"/>
          <w:sz w:val="24"/>
          <w:szCs w:val="24"/>
        </w:rPr>
        <w:t xml:space="preserve"> at </w:t>
      </w:r>
      <w:r>
        <w:rPr>
          <w:rFonts w:ascii="Arial" w:hAnsi="Arial" w:cs="Arial"/>
          <w:kern w:val="0"/>
          <w:sz w:val="24"/>
          <w:szCs w:val="24"/>
        </w:rPr>
        <w:t>7pm</w:t>
      </w:r>
      <w:r w:rsidRPr="00722F79">
        <w:rPr>
          <w:rFonts w:ascii="Arial" w:hAnsi="Arial" w:cs="Arial"/>
          <w:kern w:val="0"/>
          <w:sz w:val="24"/>
          <w:szCs w:val="24"/>
        </w:rPr>
        <w:t>. All members of the Council are hereby summoned to attend for the purpose of considering and resolving upon the business to be transacted at the meeting as set out hereunder.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2200DD63" w14:textId="5B49FF34" w:rsidR="00677FB5" w:rsidRPr="00D304FE" w:rsidRDefault="00677FB5" w:rsidP="00677FB5">
      <w:pPr>
        <w:shd w:val="clear" w:color="auto" w:fill="FFFFFF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Please note under the Openness of Local Government Bodies Regulations 2014 this meeting has been advertised as a Public Meeting as such could be filmed or recorded by broadcasters, the media or members of the public. </w:t>
      </w:r>
      <w:r>
        <w:rPr>
          <w:rFonts w:ascii="Arial" w:hAnsi="Arial" w:cs="Arial"/>
          <w:b/>
          <w:bCs/>
          <w:sz w:val="20"/>
          <w:szCs w:val="20"/>
          <w:u w:val="single"/>
        </w:rPr>
        <w:t>Anyone wishing to record or film must obtain prior consent and make themselves known prior to the start of the meeting</w:t>
      </w:r>
      <w:r w:rsidR="0051577E">
        <w:rPr>
          <w:rFonts w:ascii="Arial" w:hAnsi="Arial" w:cs="Arial"/>
          <w:b/>
          <w:bCs/>
          <w:sz w:val="20"/>
          <w:szCs w:val="20"/>
          <w:u w:val="single"/>
        </w:rPr>
        <w:t xml:space="preserve"> THIS INCLUDES CLLRS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</w:p>
    <w:p w14:paraId="1639E327" w14:textId="77777777" w:rsidR="00677FB5" w:rsidRPr="00722F79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5CC0DE2" w14:textId="77777777" w:rsidR="00677FB5" w:rsidRPr="0051577E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  <w:r w:rsidRPr="0051577E">
        <w:rPr>
          <w:rFonts w:ascii="Arial" w:hAnsi="Arial" w:cs="Arial"/>
          <w:b/>
          <w:kern w:val="0"/>
          <w:sz w:val="32"/>
          <w:szCs w:val="32"/>
        </w:rPr>
        <w:t>AGENDA</w:t>
      </w:r>
    </w:p>
    <w:p w14:paraId="2F897A7E" w14:textId="77777777" w:rsidR="0051577E" w:rsidRPr="00C86B0F" w:rsidRDefault="00455807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EE0000"/>
          <w:kern w:val="0"/>
          <w:sz w:val="28"/>
          <w:szCs w:val="28"/>
        </w:rPr>
      </w:pPr>
      <w:r w:rsidRPr="00C86B0F">
        <w:rPr>
          <w:rFonts w:ascii="Arial" w:hAnsi="Arial" w:cs="Arial"/>
          <w:b/>
          <w:color w:val="EE0000"/>
          <w:kern w:val="0"/>
          <w:sz w:val="28"/>
          <w:szCs w:val="28"/>
        </w:rPr>
        <w:t>THERE WILL BE NO PUBLIC FORUM AT THIS PARISH COUNCIL MEETING.</w:t>
      </w:r>
    </w:p>
    <w:p w14:paraId="403D7237" w14:textId="3C8AAFDD" w:rsidR="00677FB5" w:rsidRPr="00C86B0F" w:rsidRDefault="00455807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0"/>
          <w:sz w:val="20"/>
          <w:szCs w:val="20"/>
        </w:rPr>
      </w:pPr>
      <w:r w:rsidRPr="00C86B0F">
        <w:rPr>
          <w:rFonts w:ascii="Arial" w:hAnsi="Arial" w:cs="Arial"/>
          <w:b/>
          <w:kern w:val="0"/>
          <w:sz w:val="20"/>
          <w:szCs w:val="20"/>
        </w:rPr>
        <w:t xml:space="preserve"> If members of the public have issues relating to the agenda only, please email the clerk on </w:t>
      </w:r>
      <w:hyperlink r:id="rId4" w:history="1">
        <w:r w:rsidRPr="00C86B0F">
          <w:rPr>
            <w:rStyle w:val="Hyperlink"/>
            <w:rFonts w:ascii="Arial" w:hAnsi="Arial" w:cs="Arial"/>
            <w:b/>
            <w:kern w:val="0"/>
            <w:sz w:val="20"/>
            <w:szCs w:val="20"/>
          </w:rPr>
          <w:t>clerk@berrypomeroyparishcouncil.gov.uk</w:t>
        </w:r>
      </w:hyperlink>
      <w:r w:rsidRPr="00C86B0F">
        <w:rPr>
          <w:rFonts w:ascii="Arial" w:hAnsi="Arial" w:cs="Arial"/>
          <w:b/>
          <w:kern w:val="0"/>
          <w:sz w:val="20"/>
          <w:szCs w:val="20"/>
        </w:rPr>
        <w:t xml:space="preserve"> and your query will be dealt with as soon as possible.</w:t>
      </w:r>
    </w:p>
    <w:p w14:paraId="307E3641" w14:textId="77777777" w:rsidR="00677FB5" w:rsidRPr="00F67F28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0"/>
          <w:sz w:val="24"/>
          <w:szCs w:val="24"/>
        </w:rPr>
      </w:pPr>
    </w:p>
    <w:p w14:paraId="10537D07" w14:textId="18E22702" w:rsidR="00677FB5" w:rsidRPr="00C86B0F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</w:pPr>
      <w:r w:rsidRPr="00C86B0F">
        <w:rPr>
          <w:rFonts w:ascii="Arial" w:hAnsi="Arial" w:cs="Arial"/>
          <w:b/>
          <w:color w:val="FF0000"/>
          <w:kern w:val="0"/>
          <w:sz w:val="20"/>
          <w:szCs w:val="20"/>
        </w:rPr>
        <w:t xml:space="preserve">District Cllr Report. County Cllr Report. Ward Cllr Report/Police Advocate Report </w:t>
      </w:r>
      <w:r w:rsidRPr="00C86B0F">
        <w:rPr>
          <w:rFonts w:ascii="Arial" w:hAnsi="Arial" w:cs="Arial"/>
          <w:bCs/>
          <w:color w:val="FF0000"/>
          <w:kern w:val="0"/>
          <w:sz w:val="20"/>
          <w:szCs w:val="20"/>
        </w:rPr>
        <w:t xml:space="preserve">(circulated prior to meeting) </w:t>
      </w:r>
      <w:r w:rsidR="0051577E" w:rsidRPr="00C86B0F">
        <w:rPr>
          <w:rFonts w:ascii="Arial" w:hAnsi="Arial" w:cs="Arial"/>
          <w:bCs/>
          <w:color w:val="FF0000"/>
          <w:kern w:val="0"/>
          <w:sz w:val="20"/>
          <w:szCs w:val="20"/>
        </w:rPr>
        <w:t xml:space="preserve">will be read at the meeting by the Chair </w:t>
      </w:r>
      <w:r w:rsidRPr="00C86B0F">
        <w:rPr>
          <w:rFonts w:ascii="Arial" w:hAnsi="Arial" w:cs="Arial"/>
          <w:bCs/>
          <w:color w:val="FF0000"/>
          <w:kern w:val="0"/>
          <w:sz w:val="20"/>
          <w:szCs w:val="20"/>
        </w:rPr>
        <w:t xml:space="preserve">– </w:t>
      </w:r>
      <w:r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Please submit written report </w:t>
      </w:r>
      <w:r w:rsidR="00CA4022"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to THE CLERK </w:t>
      </w:r>
      <w:r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at least 24hrs prior </w:t>
      </w:r>
      <w:r w:rsidR="0089032F"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>b</w:t>
      </w:r>
      <w:r w:rsidR="00455807"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>y 5pm</w:t>
      </w:r>
      <w:r w:rsidR="0089032F"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 </w:t>
      </w:r>
      <w:r w:rsidR="00455807"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>Friday 9</w:t>
      </w:r>
      <w:r w:rsidR="00455807"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  <w:vertAlign w:val="superscript"/>
        </w:rPr>
        <w:t>th</w:t>
      </w:r>
      <w:r w:rsidR="00455807"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 January 2026</w:t>
      </w:r>
    </w:p>
    <w:p w14:paraId="6DF02F3C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4"/>
          <w:szCs w:val="24"/>
        </w:rPr>
      </w:pPr>
    </w:p>
    <w:p w14:paraId="6A3CC7CC" w14:textId="2AE186D7" w:rsidR="00677FB5" w:rsidRPr="00C86B0F" w:rsidRDefault="00677FB5" w:rsidP="00C86B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0"/>
          <w:sz w:val="32"/>
          <w:szCs w:val="32"/>
        </w:rPr>
      </w:pPr>
      <w:r w:rsidRPr="00E42C22">
        <w:rPr>
          <w:rFonts w:ascii="Arial" w:hAnsi="Arial" w:cs="Arial"/>
          <w:bCs/>
          <w:kern w:val="0"/>
          <w:sz w:val="32"/>
          <w:szCs w:val="32"/>
        </w:rPr>
        <w:t>STANDING ORDERS</w:t>
      </w:r>
    </w:p>
    <w:p w14:paraId="31730C4C" w14:textId="0F5DF1DE" w:rsidR="00677FB5" w:rsidRPr="00C86B0F" w:rsidRDefault="00677FB5" w:rsidP="00C86B0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1</w:t>
      </w:r>
      <w:r w:rsidRPr="00722F79">
        <w:rPr>
          <w:rFonts w:ascii="Arial" w:hAnsi="Arial" w:cs="Arial"/>
          <w:b/>
          <w:kern w:val="0"/>
          <w:sz w:val="24"/>
          <w:szCs w:val="24"/>
        </w:rPr>
        <w:t xml:space="preserve">. 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>
        <w:rPr>
          <w:rFonts w:ascii="Arial" w:hAnsi="Arial" w:cs="Arial"/>
          <w:b/>
          <w:kern w:val="0"/>
          <w:sz w:val="24"/>
          <w:szCs w:val="24"/>
        </w:rPr>
        <w:t xml:space="preserve">Apologies 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</w:p>
    <w:p w14:paraId="438F3DEC" w14:textId="24CAB3BC" w:rsidR="00677FB5" w:rsidRPr="00E42C22" w:rsidRDefault="00677FB5" w:rsidP="00C86B0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2</w:t>
      </w:r>
      <w:r w:rsidRPr="00722F79">
        <w:rPr>
          <w:rFonts w:ascii="Arial" w:hAnsi="Arial" w:cs="Arial"/>
          <w:b/>
          <w:kern w:val="0"/>
          <w:sz w:val="24"/>
          <w:szCs w:val="24"/>
        </w:rPr>
        <w:t xml:space="preserve">. 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>
        <w:rPr>
          <w:rFonts w:ascii="Arial" w:hAnsi="Arial" w:cs="Arial"/>
          <w:b/>
          <w:kern w:val="0"/>
          <w:sz w:val="24"/>
          <w:szCs w:val="24"/>
        </w:rPr>
        <w:t>Declaration of Interests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  <w:t xml:space="preserve"> </w:t>
      </w:r>
    </w:p>
    <w:p w14:paraId="704C7A0A" w14:textId="42AA2AEC" w:rsidR="00455807" w:rsidRDefault="00677FB5" w:rsidP="00C86B0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3</w:t>
      </w:r>
      <w:r w:rsidRPr="00722F79">
        <w:rPr>
          <w:rFonts w:ascii="Arial" w:hAnsi="Arial" w:cs="Arial"/>
          <w:b/>
          <w:kern w:val="0"/>
          <w:sz w:val="24"/>
          <w:szCs w:val="24"/>
        </w:rPr>
        <w:t xml:space="preserve">. </w:t>
      </w:r>
      <w:r>
        <w:rPr>
          <w:rFonts w:ascii="Arial" w:hAnsi="Arial" w:cs="Arial"/>
          <w:b/>
          <w:kern w:val="0"/>
          <w:sz w:val="24"/>
          <w:szCs w:val="24"/>
        </w:rPr>
        <w:t xml:space="preserve"> </w:t>
      </w:r>
      <w:r>
        <w:rPr>
          <w:rFonts w:ascii="Arial" w:hAnsi="Arial" w:cs="Arial"/>
          <w:b/>
          <w:kern w:val="0"/>
          <w:sz w:val="24"/>
          <w:szCs w:val="24"/>
        </w:rPr>
        <w:tab/>
        <w:t xml:space="preserve">Approval of the Minutes of the Parish Council Meeting held on Tuesday </w:t>
      </w:r>
      <w:r w:rsidR="00455807">
        <w:rPr>
          <w:rFonts w:ascii="Arial" w:hAnsi="Arial" w:cs="Arial"/>
          <w:b/>
          <w:kern w:val="0"/>
          <w:sz w:val="24"/>
          <w:szCs w:val="24"/>
        </w:rPr>
        <w:t>25th</w:t>
      </w:r>
      <w:r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="00455807">
        <w:rPr>
          <w:rFonts w:ascii="Arial" w:hAnsi="Arial" w:cs="Arial"/>
          <w:b/>
          <w:kern w:val="0"/>
          <w:sz w:val="24"/>
          <w:szCs w:val="24"/>
        </w:rPr>
        <w:t xml:space="preserve">November </w:t>
      </w:r>
      <w:r>
        <w:rPr>
          <w:rFonts w:ascii="Arial" w:hAnsi="Arial" w:cs="Arial"/>
          <w:b/>
          <w:kern w:val="0"/>
          <w:sz w:val="24"/>
          <w:szCs w:val="24"/>
        </w:rPr>
        <w:t>202</w:t>
      </w:r>
      <w:r w:rsidR="00CA4022">
        <w:rPr>
          <w:rFonts w:ascii="Arial" w:hAnsi="Arial" w:cs="Arial"/>
          <w:b/>
          <w:kern w:val="0"/>
          <w:sz w:val="24"/>
          <w:szCs w:val="24"/>
        </w:rPr>
        <w:t>5</w:t>
      </w:r>
    </w:p>
    <w:p w14:paraId="39C885C6" w14:textId="77777777" w:rsidR="00455807" w:rsidRDefault="00455807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</w:p>
    <w:p w14:paraId="1D70DC0D" w14:textId="337CD733" w:rsidR="00455807" w:rsidRDefault="00455807" w:rsidP="00455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4</w:t>
      </w:r>
      <w:r w:rsidRPr="00454F5F">
        <w:rPr>
          <w:rFonts w:ascii="Arial" w:hAnsi="Arial" w:cs="Arial"/>
          <w:b/>
          <w:bCs/>
          <w:kern w:val="0"/>
          <w:sz w:val="24"/>
          <w:szCs w:val="24"/>
        </w:rPr>
        <w:t>. PART II Confidential Matters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  - Note: any members of the public or press currently in attendance will be requested to leave after a vote by Cllrs</w:t>
      </w:r>
      <w:r w:rsidR="0051577E">
        <w:rPr>
          <w:rFonts w:ascii="Arial" w:hAnsi="Arial" w:cs="Arial"/>
          <w:b/>
          <w:bCs/>
          <w:kern w:val="0"/>
          <w:sz w:val="24"/>
          <w:szCs w:val="24"/>
        </w:rPr>
        <w:t xml:space="preserve">, due to the confidential nature of the business to be transacted. </w:t>
      </w:r>
    </w:p>
    <w:p w14:paraId="292C88F6" w14:textId="77777777" w:rsidR="00455807" w:rsidRDefault="00455807" w:rsidP="00455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0DB6AB3A" w14:textId="742E38D2" w:rsidR="00455807" w:rsidRDefault="00455807" w:rsidP="00455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1. The Precept/Budget</w:t>
      </w:r>
    </w:p>
    <w:p w14:paraId="33D39501" w14:textId="77777777" w:rsidR="00455807" w:rsidRDefault="00455807" w:rsidP="00455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2. Breach of Confidentiality</w:t>
      </w:r>
    </w:p>
    <w:p w14:paraId="2F5C02B7" w14:textId="44701392" w:rsidR="00455807" w:rsidRDefault="00455807" w:rsidP="00455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3. Allegations against </w:t>
      </w:r>
      <w:r w:rsidR="0051577E">
        <w:rPr>
          <w:rFonts w:ascii="Arial" w:hAnsi="Arial" w:cs="Arial"/>
          <w:kern w:val="0"/>
          <w:sz w:val="24"/>
          <w:szCs w:val="24"/>
        </w:rPr>
        <w:t>Officers</w:t>
      </w:r>
    </w:p>
    <w:p w14:paraId="1ABBA00E" w14:textId="662D554C" w:rsidR="00455807" w:rsidRPr="00454F5F" w:rsidRDefault="00455807" w:rsidP="00455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4. Formal Complaints against Parish Cllrs and District Cllr.</w:t>
      </w:r>
    </w:p>
    <w:p w14:paraId="4736DA8F" w14:textId="153D6ABE" w:rsidR="00677FB5" w:rsidRPr="00C86B0F" w:rsidRDefault="00677FB5" w:rsidP="00C86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 xml:space="preserve"> </w:t>
      </w:r>
    </w:p>
    <w:p w14:paraId="2AC12E21" w14:textId="4B3CB074" w:rsidR="00677FB5" w:rsidRPr="00677FB5" w:rsidRDefault="00455807" w:rsidP="00C86B0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5.</w:t>
      </w:r>
      <w:r w:rsidR="00677FB5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="00677FB5">
        <w:rPr>
          <w:rFonts w:ascii="Arial" w:hAnsi="Arial" w:cs="Arial"/>
          <w:b/>
          <w:kern w:val="0"/>
          <w:sz w:val="24"/>
          <w:szCs w:val="24"/>
        </w:rPr>
        <w:tab/>
      </w:r>
      <w:r w:rsidR="0089032F">
        <w:rPr>
          <w:rFonts w:ascii="Arial" w:hAnsi="Arial" w:cs="Arial"/>
          <w:b/>
          <w:kern w:val="0"/>
          <w:sz w:val="24"/>
          <w:szCs w:val="24"/>
        </w:rPr>
        <w:t>Playpark Update:</w:t>
      </w:r>
    </w:p>
    <w:p w14:paraId="26F6924F" w14:textId="42004555" w:rsidR="00677FB5" w:rsidRPr="00292F76" w:rsidRDefault="0051577E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6</w:t>
      </w:r>
      <w:r w:rsidR="00677FB5">
        <w:rPr>
          <w:rFonts w:ascii="Arial" w:hAnsi="Arial" w:cs="Arial"/>
          <w:b/>
          <w:kern w:val="0"/>
          <w:sz w:val="24"/>
          <w:szCs w:val="24"/>
        </w:rPr>
        <w:t xml:space="preserve">. </w:t>
      </w:r>
      <w:r w:rsidR="00677FB5">
        <w:rPr>
          <w:rFonts w:ascii="Arial" w:hAnsi="Arial" w:cs="Arial"/>
          <w:b/>
          <w:kern w:val="0"/>
          <w:sz w:val="24"/>
          <w:szCs w:val="24"/>
        </w:rPr>
        <w:tab/>
        <w:t>Clerk’s Report:</w:t>
      </w:r>
    </w:p>
    <w:p w14:paraId="291B3A28" w14:textId="6CE2C8B2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1.  Correspondence/Misc communications</w:t>
      </w:r>
    </w:p>
    <w:p w14:paraId="1492D757" w14:textId="7B980B47" w:rsidR="00677FB5" w:rsidRDefault="0089032F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2</w:t>
      </w:r>
      <w:r w:rsidR="00677FB5">
        <w:rPr>
          <w:rFonts w:ascii="Arial" w:hAnsi="Arial" w:cs="Arial"/>
          <w:kern w:val="0"/>
          <w:sz w:val="24"/>
          <w:szCs w:val="24"/>
        </w:rPr>
        <w:t>.  Monthly Finance Sheet – Circulated prior to the meeting</w:t>
      </w:r>
      <w:r w:rsidR="00275025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423AA43C" w14:textId="4AC5A4E7" w:rsidR="00677FB5" w:rsidRDefault="0051577E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3</w:t>
      </w:r>
      <w:r w:rsidR="00677FB5">
        <w:rPr>
          <w:rFonts w:ascii="Arial" w:hAnsi="Arial" w:cs="Arial"/>
          <w:kern w:val="0"/>
          <w:sz w:val="24"/>
          <w:szCs w:val="24"/>
        </w:rPr>
        <w:t>.  Late Planning Applications</w:t>
      </w:r>
    </w:p>
    <w:p w14:paraId="79FA1603" w14:textId="0225E539" w:rsidR="00454F5F" w:rsidRDefault="0051577E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4</w:t>
      </w:r>
      <w:r w:rsidR="00454F5F">
        <w:rPr>
          <w:rFonts w:ascii="Arial" w:hAnsi="Arial" w:cs="Arial"/>
          <w:kern w:val="0"/>
          <w:sz w:val="24"/>
          <w:szCs w:val="24"/>
        </w:rPr>
        <w:t>.  Next Clerks Cluster &amp; Members meeting – LGR. Totnes Town Council’s Guildhall. 20</w:t>
      </w:r>
      <w:r w:rsidR="00454F5F" w:rsidRPr="00454F5F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454F5F">
        <w:rPr>
          <w:rFonts w:ascii="Arial" w:hAnsi="Arial" w:cs="Arial"/>
          <w:kern w:val="0"/>
          <w:sz w:val="24"/>
          <w:szCs w:val="24"/>
        </w:rPr>
        <w:t xml:space="preserve"> January 2026</w:t>
      </w:r>
    </w:p>
    <w:p w14:paraId="1C220326" w14:textId="77777777" w:rsidR="0051577E" w:rsidRDefault="0051577E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20BD9F3" w14:textId="649DCB7A" w:rsidR="00C81058" w:rsidRPr="0051577E" w:rsidRDefault="00C81058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51577E">
        <w:rPr>
          <w:rFonts w:ascii="Arial" w:hAnsi="Arial" w:cs="Arial"/>
          <w:b/>
          <w:bCs/>
          <w:kern w:val="0"/>
          <w:sz w:val="24"/>
          <w:szCs w:val="24"/>
        </w:rPr>
        <w:t xml:space="preserve">7. </w:t>
      </w:r>
      <w:r w:rsidR="00C86B0F" w:rsidRPr="0051577E">
        <w:rPr>
          <w:rFonts w:ascii="Arial" w:hAnsi="Arial" w:cs="Arial"/>
          <w:b/>
          <w:bCs/>
          <w:kern w:val="0"/>
          <w:sz w:val="24"/>
          <w:szCs w:val="24"/>
        </w:rPr>
        <w:t>Allotment</w:t>
      </w:r>
      <w:r w:rsidR="00455807" w:rsidRPr="0051577E">
        <w:rPr>
          <w:rFonts w:ascii="Arial" w:hAnsi="Arial" w:cs="Arial"/>
          <w:b/>
          <w:bCs/>
          <w:kern w:val="0"/>
          <w:sz w:val="24"/>
          <w:szCs w:val="24"/>
        </w:rPr>
        <w:t xml:space="preserve"> &amp; Composting site. </w:t>
      </w:r>
      <w:r w:rsidR="0051577E">
        <w:rPr>
          <w:rFonts w:ascii="Arial" w:hAnsi="Arial" w:cs="Arial"/>
          <w:kern w:val="0"/>
          <w:sz w:val="24"/>
          <w:szCs w:val="24"/>
        </w:rPr>
        <w:t>Update</w:t>
      </w:r>
    </w:p>
    <w:p w14:paraId="240B5186" w14:textId="28FE9F94" w:rsidR="00677FB5" w:rsidRDefault="00BC0800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61434C4E" w14:textId="7F7E70FA" w:rsidR="00677FB5" w:rsidRPr="00DB7D0C" w:rsidRDefault="0051577E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  <w:u w:val="single"/>
        </w:rPr>
        <w:t>8</w:t>
      </w:r>
      <w:r w:rsidR="00677FB5" w:rsidRPr="00DB7D0C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. Date of Next Meeting: </w:t>
      </w:r>
      <w:r w:rsidR="00677FB5">
        <w:rPr>
          <w:rFonts w:ascii="Arial" w:hAnsi="Arial" w:cs="Arial"/>
          <w:kern w:val="0"/>
          <w:sz w:val="24"/>
          <w:szCs w:val="24"/>
        </w:rPr>
        <w:t xml:space="preserve">Tuesday </w:t>
      </w:r>
      <w:r>
        <w:rPr>
          <w:rFonts w:ascii="Arial" w:hAnsi="Arial" w:cs="Arial"/>
          <w:kern w:val="0"/>
          <w:sz w:val="24"/>
          <w:szCs w:val="24"/>
        </w:rPr>
        <w:t>3</w:t>
      </w:r>
      <w:r w:rsidRPr="0051577E">
        <w:rPr>
          <w:rFonts w:ascii="Arial" w:hAnsi="Arial" w:cs="Arial"/>
          <w:kern w:val="0"/>
          <w:sz w:val="24"/>
          <w:szCs w:val="24"/>
          <w:vertAlign w:val="superscript"/>
        </w:rPr>
        <w:t>rd</w:t>
      </w:r>
      <w:r>
        <w:rPr>
          <w:rFonts w:ascii="Arial" w:hAnsi="Arial" w:cs="Arial"/>
          <w:kern w:val="0"/>
          <w:sz w:val="24"/>
          <w:szCs w:val="24"/>
        </w:rPr>
        <w:t xml:space="preserve"> February</w:t>
      </w:r>
      <w:r w:rsidR="00677FB5">
        <w:rPr>
          <w:rFonts w:ascii="Arial" w:hAnsi="Arial" w:cs="Arial"/>
          <w:kern w:val="0"/>
          <w:sz w:val="24"/>
          <w:szCs w:val="24"/>
        </w:rPr>
        <w:t xml:space="preserve"> 202</w:t>
      </w:r>
      <w:r w:rsidR="009F03AA">
        <w:rPr>
          <w:rFonts w:ascii="Arial" w:hAnsi="Arial" w:cs="Arial"/>
          <w:kern w:val="0"/>
          <w:sz w:val="24"/>
          <w:szCs w:val="24"/>
        </w:rPr>
        <w:t>6</w:t>
      </w:r>
      <w:r w:rsidR="00677FB5">
        <w:rPr>
          <w:rFonts w:ascii="Arial" w:hAnsi="Arial" w:cs="Arial"/>
          <w:kern w:val="0"/>
          <w:sz w:val="24"/>
          <w:szCs w:val="24"/>
        </w:rPr>
        <w:t xml:space="preserve"> at Berry Pomeroy Village Hall 7.15pm</w:t>
      </w:r>
    </w:p>
    <w:p w14:paraId="4B591517" w14:textId="77777777" w:rsidR="00840AD1" w:rsidRDefault="00840AD1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184224F" w14:textId="77777777" w:rsidR="00840AD1" w:rsidRDefault="00840AD1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DADA17E" w14:textId="338ADE6F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Mrs S Watt</w:t>
      </w:r>
    </w:p>
    <w:p w14:paraId="2174F144" w14:textId="22147877" w:rsidR="00020AEC" w:rsidRPr="00C86B0F" w:rsidRDefault="00677FB5" w:rsidP="00C86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Clerk to Berry Pomeroy Parish Council  - </w:t>
      </w:r>
      <w:r w:rsidR="0051577E">
        <w:rPr>
          <w:rFonts w:ascii="Arial" w:hAnsi="Arial" w:cs="Arial"/>
          <w:kern w:val="0"/>
          <w:sz w:val="24"/>
          <w:szCs w:val="24"/>
        </w:rPr>
        <w:t>29</w:t>
      </w:r>
      <w:r w:rsidR="0051577E" w:rsidRPr="0051577E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51577E">
        <w:rPr>
          <w:rFonts w:ascii="Arial" w:hAnsi="Arial" w:cs="Arial"/>
          <w:kern w:val="0"/>
          <w:sz w:val="24"/>
          <w:szCs w:val="24"/>
        </w:rPr>
        <w:t xml:space="preserve"> December</w:t>
      </w:r>
      <w:r>
        <w:rPr>
          <w:rFonts w:ascii="Arial" w:hAnsi="Arial" w:cs="Arial"/>
          <w:kern w:val="0"/>
          <w:sz w:val="24"/>
          <w:szCs w:val="24"/>
        </w:rPr>
        <w:t xml:space="preserve"> 202</w:t>
      </w:r>
      <w:r w:rsidR="00CA4022">
        <w:rPr>
          <w:rFonts w:ascii="Arial" w:hAnsi="Arial" w:cs="Arial"/>
          <w:kern w:val="0"/>
          <w:sz w:val="24"/>
          <w:szCs w:val="24"/>
        </w:rPr>
        <w:t>5</w:t>
      </w:r>
    </w:p>
    <w:sectPr w:rsidR="00020AEC" w:rsidRPr="00C86B0F" w:rsidSect="00677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B5"/>
    <w:rsid w:val="00020AEC"/>
    <w:rsid w:val="000B1326"/>
    <w:rsid w:val="000D7DFD"/>
    <w:rsid w:val="001B2FB7"/>
    <w:rsid w:val="001C11E2"/>
    <w:rsid w:val="002201F9"/>
    <w:rsid w:val="002512E9"/>
    <w:rsid w:val="00275025"/>
    <w:rsid w:val="002B0D9A"/>
    <w:rsid w:val="00381FE9"/>
    <w:rsid w:val="00407F3D"/>
    <w:rsid w:val="00417471"/>
    <w:rsid w:val="00454F5F"/>
    <w:rsid w:val="00455807"/>
    <w:rsid w:val="0051577E"/>
    <w:rsid w:val="00556862"/>
    <w:rsid w:val="00677FB5"/>
    <w:rsid w:val="007166B4"/>
    <w:rsid w:val="00840AD1"/>
    <w:rsid w:val="0089032F"/>
    <w:rsid w:val="009E4549"/>
    <w:rsid w:val="009F03AA"/>
    <w:rsid w:val="009F5C4D"/>
    <w:rsid w:val="00A3311C"/>
    <w:rsid w:val="00A729F0"/>
    <w:rsid w:val="00AE5650"/>
    <w:rsid w:val="00B25C9B"/>
    <w:rsid w:val="00BC0800"/>
    <w:rsid w:val="00BD688E"/>
    <w:rsid w:val="00C42432"/>
    <w:rsid w:val="00C81058"/>
    <w:rsid w:val="00C86B0F"/>
    <w:rsid w:val="00CA4022"/>
    <w:rsid w:val="00E900E8"/>
    <w:rsid w:val="00F3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2125"/>
  <w15:chartTrackingRefBased/>
  <w15:docId w15:val="{934B134C-A3A7-441B-A69A-31402128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FB5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F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58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berrypomeroyparishcouncil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tt\Desktop\WO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124</TotalTime>
  <Pages>1</Pages>
  <Words>371</Words>
  <Characters>1900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</dc:creator>
  <cp:keywords/>
  <dc:description/>
  <cp:lastModifiedBy>susie watt</cp:lastModifiedBy>
  <cp:revision>20</cp:revision>
  <cp:lastPrinted>2025-11-12T09:39:00Z</cp:lastPrinted>
  <dcterms:created xsi:type="dcterms:W3CDTF">2024-12-23T08:43:00Z</dcterms:created>
  <dcterms:modified xsi:type="dcterms:W3CDTF">2025-12-29T14:15:00Z</dcterms:modified>
</cp:coreProperties>
</file>