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9A39" w14:textId="77777777" w:rsidR="00887DE4" w:rsidRDefault="00887DE4" w:rsidP="00661E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B82AA9" w14:textId="77777777" w:rsidR="00887DE4" w:rsidRDefault="00887DE4" w:rsidP="00661E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289437" w14:textId="312E5679" w:rsidR="00661E26" w:rsidRPr="00871A95" w:rsidRDefault="00661E26" w:rsidP="00661E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71A95">
        <w:rPr>
          <w:rFonts w:ascii="Arial" w:hAnsi="Arial" w:cs="Arial"/>
          <w:b/>
          <w:bCs/>
          <w:sz w:val="20"/>
          <w:szCs w:val="20"/>
        </w:rPr>
        <w:t>LOCAL GOVERNMENT ACT 1972</w:t>
      </w:r>
    </w:p>
    <w:p w14:paraId="3E1658E7" w14:textId="77777777" w:rsidR="006F12FC" w:rsidRPr="006F12FC" w:rsidRDefault="006F12FC" w:rsidP="006F12F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5D6B8F" w14:textId="77777777" w:rsidR="006F12FC" w:rsidRPr="006F12FC" w:rsidRDefault="006F12FC" w:rsidP="006F12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F12FC">
        <w:rPr>
          <w:rFonts w:ascii="Arial" w:hAnsi="Arial" w:cs="Arial"/>
          <w:b/>
          <w:bCs/>
          <w:sz w:val="28"/>
          <w:szCs w:val="28"/>
        </w:rPr>
        <w:t>ANNUAL PARISH MEETING</w:t>
      </w:r>
    </w:p>
    <w:p w14:paraId="6CF43E63" w14:textId="78A061A8" w:rsidR="006F12FC" w:rsidRPr="006F12FC" w:rsidRDefault="006F12FC" w:rsidP="006F12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F12FC">
        <w:rPr>
          <w:rFonts w:ascii="Arial" w:hAnsi="Arial" w:cs="Arial"/>
          <w:b/>
          <w:bCs/>
          <w:sz w:val="28"/>
          <w:szCs w:val="28"/>
        </w:rPr>
        <w:t>TUESDAY 6</w:t>
      </w:r>
      <w:r w:rsidRPr="006F12FC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6F12FC">
        <w:rPr>
          <w:rFonts w:ascii="Arial" w:hAnsi="Arial" w:cs="Arial"/>
          <w:b/>
          <w:bCs/>
          <w:sz w:val="28"/>
          <w:szCs w:val="28"/>
        </w:rPr>
        <w:t xml:space="preserve"> MAY 2025</w:t>
      </w:r>
    </w:p>
    <w:p w14:paraId="710A5C77" w14:textId="77777777" w:rsidR="006F12FC" w:rsidRPr="006F12FC" w:rsidRDefault="006F12FC" w:rsidP="006F12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F12FC">
        <w:rPr>
          <w:rFonts w:ascii="Arial" w:hAnsi="Arial" w:cs="Arial"/>
          <w:b/>
          <w:bCs/>
          <w:sz w:val="28"/>
          <w:szCs w:val="28"/>
        </w:rPr>
        <w:t>6.30pm</w:t>
      </w:r>
    </w:p>
    <w:p w14:paraId="358A2EDA" w14:textId="77777777" w:rsidR="006F12FC" w:rsidRPr="006F12FC" w:rsidRDefault="006F12FC" w:rsidP="006F12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F12FC">
        <w:rPr>
          <w:rFonts w:ascii="Arial" w:hAnsi="Arial" w:cs="Arial"/>
          <w:b/>
          <w:bCs/>
          <w:sz w:val="28"/>
          <w:szCs w:val="28"/>
        </w:rPr>
        <w:t>VENUE: Berry Pomeroy Village Hall</w:t>
      </w:r>
    </w:p>
    <w:p w14:paraId="11343126" w14:textId="77777777" w:rsidR="006F12FC" w:rsidRPr="006F12FC" w:rsidRDefault="006F12FC" w:rsidP="006F12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F12FC">
        <w:rPr>
          <w:rFonts w:ascii="Arial" w:hAnsi="Arial" w:cs="Arial"/>
          <w:sz w:val="28"/>
          <w:szCs w:val="28"/>
        </w:rPr>
        <w:t>Please Note: Anyone is welcome to attend the meeting however, </w:t>
      </w:r>
      <w:r w:rsidRPr="006F12FC">
        <w:rPr>
          <w:rFonts w:ascii="Arial" w:hAnsi="Arial" w:cs="Arial"/>
          <w:b/>
          <w:bCs/>
          <w:sz w:val="28"/>
          <w:szCs w:val="28"/>
        </w:rPr>
        <w:t>only registered electors of the parish may speak during the meeting.</w:t>
      </w:r>
    </w:p>
    <w:p w14:paraId="1A4E2B04" w14:textId="440D48B0" w:rsidR="006F12FC" w:rsidRPr="006F12FC" w:rsidRDefault="006F12FC" w:rsidP="006F12FC">
      <w:pPr>
        <w:jc w:val="center"/>
        <w:rPr>
          <w:rFonts w:ascii="Arial" w:hAnsi="Arial" w:cs="Arial"/>
          <w:sz w:val="28"/>
          <w:szCs w:val="28"/>
        </w:rPr>
      </w:pPr>
      <w:r w:rsidRPr="006F12FC">
        <w:rPr>
          <w:rFonts w:ascii="Arial" w:hAnsi="Arial" w:cs="Arial"/>
          <w:sz w:val="28"/>
          <w:szCs w:val="28"/>
        </w:rPr>
        <w:t xml:space="preserve">Please also note Agenda is subject </w:t>
      </w:r>
      <w:r w:rsidR="00AC57E2">
        <w:rPr>
          <w:rFonts w:ascii="Arial" w:hAnsi="Arial" w:cs="Arial"/>
          <w:sz w:val="28"/>
          <w:szCs w:val="28"/>
        </w:rPr>
        <w:t xml:space="preserve">to </w:t>
      </w:r>
      <w:r w:rsidRPr="006F12FC">
        <w:rPr>
          <w:rFonts w:ascii="Arial" w:hAnsi="Arial" w:cs="Arial"/>
          <w:sz w:val="28"/>
          <w:szCs w:val="28"/>
        </w:rPr>
        <w:t>change</w:t>
      </w:r>
    </w:p>
    <w:p w14:paraId="43D4F25F" w14:textId="77777777" w:rsidR="006F12FC" w:rsidRPr="006F12FC" w:rsidRDefault="006F12FC" w:rsidP="006F12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F12FC">
        <w:rPr>
          <w:rFonts w:ascii="Arial" w:hAnsi="Arial" w:cs="Arial"/>
          <w:b/>
          <w:bCs/>
          <w:sz w:val="28"/>
          <w:szCs w:val="28"/>
        </w:rPr>
        <w:t>AGENDA</w:t>
      </w:r>
    </w:p>
    <w:p w14:paraId="5B631002" w14:textId="66BB8CF3" w:rsidR="006F12FC" w:rsidRPr="006F12FC" w:rsidRDefault="006F12FC" w:rsidP="006F12FC">
      <w:pPr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6F12FC">
        <w:rPr>
          <w:rFonts w:ascii="Arial" w:hAnsi="Arial" w:cs="Arial"/>
          <w:sz w:val="28"/>
          <w:szCs w:val="28"/>
        </w:rPr>
        <w:t>INTRODUCTION AND WELCOME FROM The Chair of Berry Pomeroy Parish Council – Cllr. Graham Bennett</w:t>
      </w:r>
    </w:p>
    <w:p w14:paraId="026A1358" w14:textId="67846CAC" w:rsidR="006F12FC" w:rsidRPr="006F12FC" w:rsidRDefault="006F12FC" w:rsidP="006F12FC">
      <w:pPr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6F12FC">
        <w:rPr>
          <w:rFonts w:ascii="Arial" w:hAnsi="Arial" w:cs="Arial"/>
          <w:sz w:val="28"/>
          <w:szCs w:val="28"/>
        </w:rPr>
        <w:t xml:space="preserve">Chair’s </w:t>
      </w:r>
      <w:r w:rsidR="00887DE4">
        <w:rPr>
          <w:rFonts w:ascii="Arial" w:hAnsi="Arial" w:cs="Arial"/>
          <w:sz w:val="28"/>
          <w:szCs w:val="28"/>
        </w:rPr>
        <w:t xml:space="preserve">Annual </w:t>
      </w:r>
      <w:r w:rsidRPr="006F12FC">
        <w:rPr>
          <w:rFonts w:ascii="Arial" w:hAnsi="Arial" w:cs="Arial"/>
          <w:sz w:val="28"/>
          <w:szCs w:val="28"/>
        </w:rPr>
        <w:t>Report on Council Business (10</w:t>
      </w:r>
      <w:r w:rsidR="00887DE4">
        <w:rPr>
          <w:rFonts w:ascii="Arial" w:hAnsi="Arial" w:cs="Arial"/>
          <w:sz w:val="28"/>
          <w:szCs w:val="28"/>
        </w:rPr>
        <w:t xml:space="preserve"> </w:t>
      </w:r>
      <w:r w:rsidRPr="006F12FC">
        <w:rPr>
          <w:rFonts w:ascii="Arial" w:hAnsi="Arial" w:cs="Arial"/>
          <w:sz w:val="28"/>
          <w:szCs w:val="28"/>
        </w:rPr>
        <w:t>mins)</w:t>
      </w:r>
    </w:p>
    <w:p w14:paraId="434EA102" w14:textId="77F8EDF4" w:rsidR="001F5957" w:rsidRPr="001F5957" w:rsidRDefault="001F5957" w:rsidP="001F5957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1F5957">
        <w:rPr>
          <w:rFonts w:ascii="Arial" w:hAnsi="Arial" w:cs="Arial"/>
          <w:sz w:val="28"/>
          <w:szCs w:val="28"/>
        </w:rPr>
        <w:t>Presentation by Nigel Mortim</w:t>
      </w:r>
      <w:r w:rsidR="00D51B7F">
        <w:rPr>
          <w:rFonts w:ascii="Arial" w:hAnsi="Arial" w:cs="Arial"/>
          <w:sz w:val="28"/>
          <w:szCs w:val="28"/>
        </w:rPr>
        <w:t>er</w:t>
      </w:r>
      <w:r w:rsidRPr="001F5957">
        <w:rPr>
          <w:rFonts w:ascii="Arial" w:hAnsi="Arial" w:cs="Arial"/>
          <w:sz w:val="28"/>
          <w:szCs w:val="28"/>
        </w:rPr>
        <w:t xml:space="preserve"> Estuaries Officer South Devon National Landscape</w:t>
      </w:r>
      <w:r>
        <w:rPr>
          <w:rFonts w:ascii="Arial" w:hAnsi="Arial" w:cs="Arial"/>
          <w:sz w:val="28"/>
          <w:szCs w:val="28"/>
        </w:rPr>
        <w:t xml:space="preserve">  - </w:t>
      </w:r>
      <w:r w:rsidRPr="001F59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</w:t>
      </w:r>
      <w:r w:rsidRPr="001F5957">
        <w:rPr>
          <w:rFonts w:ascii="Arial" w:hAnsi="Arial" w:cs="Arial"/>
          <w:sz w:val="28"/>
          <w:szCs w:val="28"/>
        </w:rPr>
        <w:t xml:space="preserve">he new Salt Marsh walkway at </w:t>
      </w:r>
      <w:proofErr w:type="spellStart"/>
      <w:r w:rsidRPr="001F5957">
        <w:rPr>
          <w:rFonts w:ascii="Arial" w:hAnsi="Arial" w:cs="Arial"/>
          <w:sz w:val="28"/>
          <w:szCs w:val="28"/>
        </w:rPr>
        <w:t>Longmarsh</w:t>
      </w:r>
      <w:proofErr w:type="spellEnd"/>
      <w:r w:rsidRPr="001F5957">
        <w:rPr>
          <w:rFonts w:ascii="Arial" w:hAnsi="Arial" w:cs="Arial"/>
          <w:sz w:val="28"/>
          <w:szCs w:val="28"/>
        </w:rPr>
        <w:t xml:space="preserve"> (</w:t>
      </w:r>
      <w:r w:rsidR="00862B26">
        <w:rPr>
          <w:rFonts w:ascii="Arial" w:hAnsi="Arial" w:cs="Arial"/>
          <w:sz w:val="28"/>
          <w:szCs w:val="28"/>
        </w:rPr>
        <w:t>30</w:t>
      </w:r>
      <w:r w:rsidRPr="001F5957">
        <w:rPr>
          <w:rFonts w:ascii="Arial" w:hAnsi="Arial" w:cs="Arial"/>
          <w:sz w:val="28"/>
          <w:szCs w:val="28"/>
        </w:rPr>
        <w:t xml:space="preserve"> mins)</w:t>
      </w:r>
    </w:p>
    <w:p w14:paraId="5F35C447" w14:textId="774E28AA" w:rsidR="001F5957" w:rsidRPr="006F12FC" w:rsidRDefault="001F5957" w:rsidP="001F5957">
      <w:pPr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6F12FC">
        <w:rPr>
          <w:rFonts w:ascii="Arial" w:hAnsi="Arial" w:cs="Arial"/>
          <w:sz w:val="28"/>
          <w:szCs w:val="28"/>
        </w:rPr>
        <w:t>Presentation by Local Police – PC Zoe Carter (</w:t>
      </w:r>
      <w:proofErr w:type="spellStart"/>
      <w:r w:rsidRPr="006F12FC">
        <w:rPr>
          <w:rFonts w:ascii="Arial" w:hAnsi="Arial" w:cs="Arial"/>
          <w:sz w:val="28"/>
          <w:szCs w:val="28"/>
        </w:rPr>
        <w:t>Neigbourhood</w:t>
      </w:r>
      <w:proofErr w:type="spellEnd"/>
      <w:r w:rsidRPr="006F12FC">
        <w:rPr>
          <w:rFonts w:ascii="Arial" w:hAnsi="Arial" w:cs="Arial"/>
          <w:sz w:val="28"/>
          <w:szCs w:val="28"/>
        </w:rPr>
        <w:t xml:space="preserve"> Manager) (</w:t>
      </w:r>
      <w:r w:rsidR="00862B26">
        <w:rPr>
          <w:rFonts w:ascii="Arial" w:hAnsi="Arial" w:cs="Arial"/>
          <w:sz w:val="28"/>
          <w:szCs w:val="28"/>
        </w:rPr>
        <w:t>5</w:t>
      </w:r>
      <w:r w:rsidRPr="006F12FC">
        <w:rPr>
          <w:rFonts w:ascii="Arial" w:hAnsi="Arial" w:cs="Arial"/>
          <w:sz w:val="28"/>
          <w:szCs w:val="28"/>
        </w:rPr>
        <w:t xml:space="preserve"> mins)</w:t>
      </w:r>
      <w:r w:rsidR="00862B26">
        <w:rPr>
          <w:rFonts w:ascii="Arial" w:hAnsi="Arial" w:cs="Arial"/>
          <w:sz w:val="28"/>
          <w:szCs w:val="28"/>
        </w:rPr>
        <w:t xml:space="preserve"> tbc</w:t>
      </w:r>
    </w:p>
    <w:p w14:paraId="397B55F8" w14:textId="64D8D8D2" w:rsidR="006F12FC" w:rsidRPr="006F12FC" w:rsidRDefault="009E1CF4" w:rsidP="00887DE4">
      <w:pPr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Annual Review </w:t>
      </w:r>
      <w:r w:rsidR="006F12FC" w:rsidRPr="006F12FC">
        <w:rPr>
          <w:rFonts w:ascii="Arial" w:hAnsi="Arial" w:cs="Arial"/>
          <w:sz w:val="28"/>
          <w:szCs w:val="28"/>
        </w:rPr>
        <w:t xml:space="preserve">Presentation by </w:t>
      </w:r>
      <w:r w:rsidR="006F12FC" w:rsidRPr="00887DE4">
        <w:rPr>
          <w:rFonts w:ascii="Arial" w:hAnsi="Arial" w:cs="Arial"/>
          <w:sz w:val="28"/>
          <w:szCs w:val="28"/>
        </w:rPr>
        <w:t xml:space="preserve">Ward (District) </w:t>
      </w:r>
      <w:r w:rsidR="006F12FC" w:rsidRPr="006F12FC">
        <w:rPr>
          <w:rFonts w:ascii="Arial" w:hAnsi="Arial" w:cs="Arial"/>
          <w:sz w:val="28"/>
          <w:szCs w:val="28"/>
        </w:rPr>
        <w:t xml:space="preserve"> Cllr –  (5 mins) </w:t>
      </w:r>
      <w:r w:rsidR="00862B26">
        <w:rPr>
          <w:rFonts w:ascii="Arial" w:hAnsi="Arial" w:cs="Arial"/>
          <w:sz w:val="28"/>
          <w:szCs w:val="28"/>
        </w:rPr>
        <w:t>tbc</w:t>
      </w:r>
    </w:p>
    <w:p w14:paraId="4B9DCF0E" w14:textId="750064DC" w:rsidR="006F12FC" w:rsidRPr="006F12FC" w:rsidRDefault="009E1CF4" w:rsidP="006F12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Annual Review </w:t>
      </w:r>
      <w:r w:rsidR="006F12FC" w:rsidRPr="006F12FC">
        <w:rPr>
          <w:rFonts w:ascii="Arial" w:hAnsi="Arial" w:cs="Arial"/>
          <w:sz w:val="28"/>
          <w:szCs w:val="28"/>
        </w:rPr>
        <w:t xml:space="preserve">Presentation by County Cllr –  (5mins) </w:t>
      </w:r>
      <w:r w:rsidR="00862B26">
        <w:rPr>
          <w:rFonts w:ascii="Arial" w:hAnsi="Arial" w:cs="Arial"/>
          <w:sz w:val="28"/>
          <w:szCs w:val="28"/>
        </w:rPr>
        <w:t>tbc</w:t>
      </w:r>
    </w:p>
    <w:p w14:paraId="001D1C43" w14:textId="77777777" w:rsidR="006F12FC" w:rsidRPr="006F12FC" w:rsidRDefault="006F12FC" w:rsidP="006F12FC">
      <w:pPr>
        <w:jc w:val="center"/>
        <w:rPr>
          <w:rFonts w:ascii="Arial" w:hAnsi="Arial" w:cs="Arial"/>
          <w:sz w:val="28"/>
          <w:szCs w:val="28"/>
        </w:rPr>
      </w:pPr>
    </w:p>
    <w:p w14:paraId="77D1F773" w14:textId="604DB47F" w:rsidR="006F12FC" w:rsidRPr="006F12FC" w:rsidRDefault="006F12FC" w:rsidP="006F12FC">
      <w:pPr>
        <w:jc w:val="center"/>
        <w:rPr>
          <w:rFonts w:ascii="Arial" w:hAnsi="Arial" w:cs="Arial"/>
          <w:sz w:val="28"/>
          <w:szCs w:val="28"/>
        </w:rPr>
      </w:pPr>
      <w:r w:rsidRPr="006F12FC">
        <w:rPr>
          <w:rFonts w:ascii="Arial" w:hAnsi="Arial" w:cs="Arial"/>
          <w:sz w:val="28"/>
          <w:szCs w:val="28"/>
        </w:rPr>
        <w:t>Opportunity to raise matters of interest to the Community</w:t>
      </w:r>
      <w:r w:rsidR="001F5957">
        <w:rPr>
          <w:rFonts w:ascii="Arial" w:hAnsi="Arial" w:cs="Arial"/>
          <w:sz w:val="28"/>
          <w:szCs w:val="28"/>
        </w:rPr>
        <w:t xml:space="preserve"> from the Community</w:t>
      </w:r>
      <w:r w:rsidRPr="006F12FC">
        <w:rPr>
          <w:rFonts w:ascii="Arial" w:hAnsi="Arial" w:cs="Arial"/>
          <w:sz w:val="28"/>
          <w:szCs w:val="28"/>
        </w:rPr>
        <w:t>. Ideas or suggestions requiring future consideration by the Parish Council.</w:t>
      </w:r>
    </w:p>
    <w:p w14:paraId="4D0EF110" w14:textId="2DA2E477" w:rsidR="006F12FC" w:rsidRPr="006F12FC" w:rsidRDefault="00887DE4" w:rsidP="006F12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Social discussions </w:t>
      </w:r>
    </w:p>
    <w:p w14:paraId="5142C575" w14:textId="6F9C9A5C" w:rsidR="006F12FC" w:rsidRPr="006F12FC" w:rsidRDefault="006F12FC" w:rsidP="006F12FC">
      <w:pPr>
        <w:jc w:val="center"/>
        <w:rPr>
          <w:rFonts w:ascii="Arial" w:hAnsi="Arial" w:cs="Arial"/>
          <w:sz w:val="28"/>
          <w:szCs w:val="28"/>
        </w:rPr>
      </w:pPr>
      <w:r w:rsidRPr="006F12FC">
        <w:rPr>
          <w:rFonts w:ascii="Arial" w:hAnsi="Arial" w:cs="Arial"/>
          <w:sz w:val="28"/>
          <w:szCs w:val="28"/>
        </w:rPr>
        <w:t>Meeting to close at 19.</w:t>
      </w:r>
      <w:r w:rsidR="00862B26">
        <w:rPr>
          <w:rFonts w:ascii="Arial" w:hAnsi="Arial" w:cs="Arial"/>
          <w:sz w:val="28"/>
          <w:szCs w:val="28"/>
        </w:rPr>
        <w:t>45</w:t>
      </w:r>
      <w:r w:rsidRPr="006F12FC">
        <w:rPr>
          <w:rFonts w:ascii="Arial" w:hAnsi="Arial" w:cs="Arial"/>
          <w:sz w:val="28"/>
          <w:szCs w:val="28"/>
        </w:rPr>
        <w:t>hrs</w:t>
      </w:r>
    </w:p>
    <w:p w14:paraId="099E00C2" w14:textId="77777777" w:rsidR="006F12FC" w:rsidRPr="006F12FC" w:rsidRDefault="006F12FC" w:rsidP="006F12FC">
      <w:pPr>
        <w:jc w:val="center"/>
        <w:rPr>
          <w:rFonts w:ascii="Arial" w:hAnsi="Arial" w:cs="Arial"/>
          <w:sz w:val="28"/>
          <w:szCs w:val="28"/>
        </w:rPr>
      </w:pPr>
    </w:p>
    <w:p w14:paraId="0D8FD17F" w14:textId="43953604" w:rsidR="006F12FC" w:rsidRDefault="006F12FC" w:rsidP="006F12FC">
      <w:pPr>
        <w:jc w:val="center"/>
        <w:rPr>
          <w:rFonts w:ascii="Arial" w:hAnsi="Arial" w:cs="Arial"/>
          <w:sz w:val="28"/>
          <w:szCs w:val="28"/>
        </w:rPr>
      </w:pPr>
      <w:r w:rsidRPr="006F12FC">
        <w:rPr>
          <w:rFonts w:ascii="Arial" w:hAnsi="Arial" w:cs="Arial"/>
          <w:sz w:val="28"/>
          <w:szCs w:val="28"/>
        </w:rPr>
        <w:t>Cllr Graham Bennett – Chair, Berry Pomeroy Parish Council</w:t>
      </w:r>
    </w:p>
    <w:p w14:paraId="183D2962" w14:textId="2059E0F7" w:rsidR="00D547BA" w:rsidRPr="006F12FC" w:rsidRDefault="00D547BA" w:rsidP="006F12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Date:  23</w:t>
      </w:r>
      <w:r w:rsidRPr="00D547BA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April 2025</w:t>
      </w:r>
    </w:p>
    <w:p w14:paraId="61649F65" w14:textId="77777777" w:rsidR="006F12FC" w:rsidRPr="006F12FC" w:rsidRDefault="006F12FC" w:rsidP="006F12FC">
      <w:pPr>
        <w:jc w:val="center"/>
        <w:rPr>
          <w:rFonts w:ascii="Arial" w:hAnsi="Arial" w:cs="Arial"/>
          <w:sz w:val="28"/>
          <w:szCs w:val="28"/>
        </w:rPr>
      </w:pPr>
      <w:r w:rsidRPr="006F12FC">
        <w:rPr>
          <w:rFonts w:ascii="Arial" w:hAnsi="Arial" w:cs="Arial"/>
          <w:sz w:val="28"/>
          <w:szCs w:val="28"/>
        </w:rPr>
        <w:t>Email: clerk@berrypomeroyparishcouncil.gov.uk</w:t>
      </w:r>
    </w:p>
    <w:p w14:paraId="59AB88C7" w14:textId="77777777" w:rsidR="00A564CD" w:rsidRDefault="00A564CD"/>
    <w:sectPr w:rsidR="00A564CD" w:rsidSect="00887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539FB"/>
    <w:multiLevelType w:val="hybridMultilevel"/>
    <w:tmpl w:val="862A75FE"/>
    <w:lvl w:ilvl="0" w:tplc="5C4AF18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81103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FC"/>
    <w:rsid w:val="001F5957"/>
    <w:rsid w:val="005D72FC"/>
    <w:rsid w:val="00661E26"/>
    <w:rsid w:val="006F12FC"/>
    <w:rsid w:val="00862B26"/>
    <w:rsid w:val="00887DE4"/>
    <w:rsid w:val="009E1CF4"/>
    <w:rsid w:val="00A564CD"/>
    <w:rsid w:val="00AC57E2"/>
    <w:rsid w:val="00AD6E78"/>
    <w:rsid w:val="00D51B7F"/>
    <w:rsid w:val="00D547BA"/>
    <w:rsid w:val="00E9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EC49"/>
  <w15:chartTrackingRefBased/>
  <w15:docId w15:val="{E1614B4E-73D0-4EEB-AA57-77A3ACC9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tt\Desktop\WO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83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</dc:creator>
  <cp:keywords/>
  <dc:description/>
  <cp:lastModifiedBy>susie watt</cp:lastModifiedBy>
  <cp:revision>8</cp:revision>
  <dcterms:created xsi:type="dcterms:W3CDTF">2025-04-23T08:37:00Z</dcterms:created>
  <dcterms:modified xsi:type="dcterms:W3CDTF">2025-05-05T19:29:00Z</dcterms:modified>
</cp:coreProperties>
</file>