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CD89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PARISH COUNCIL</w:t>
      </w:r>
    </w:p>
    <w:p w14:paraId="3D4ED89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</w:p>
    <w:p w14:paraId="14D7C7D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PARISH COUNCIL MEETING </w:t>
      </w:r>
    </w:p>
    <w:p w14:paraId="351A3250" w14:textId="70BA16A0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ON TUESDAY </w:t>
      </w:r>
      <w:r w:rsidR="00F928E0">
        <w:rPr>
          <w:rFonts w:ascii="Arial" w:hAnsi="Arial" w:cs="Arial"/>
          <w:b/>
          <w:kern w:val="0"/>
          <w:sz w:val="32"/>
          <w:szCs w:val="32"/>
        </w:rPr>
        <w:t>1</w:t>
      </w:r>
      <w:r w:rsidR="00F928E0" w:rsidRPr="00F928E0">
        <w:rPr>
          <w:rFonts w:ascii="Arial" w:hAnsi="Arial" w:cs="Arial"/>
          <w:b/>
          <w:kern w:val="0"/>
          <w:sz w:val="32"/>
          <w:szCs w:val="32"/>
          <w:vertAlign w:val="superscript"/>
        </w:rPr>
        <w:t>st</w:t>
      </w:r>
      <w:r w:rsidR="00F928E0">
        <w:rPr>
          <w:rFonts w:ascii="Arial" w:hAnsi="Arial" w:cs="Arial"/>
          <w:b/>
          <w:kern w:val="0"/>
          <w:sz w:val="32"/>
          <w:szCs w:val="32"/>
        </w:rPr>
        <w:t xml:space="preserve"> April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202</w:t>
      </w:r>
      <w:r>
        <w:rPr>
          <w:rFonts w:ascii="Arial" w:hAnsi="Arial" w:cs="Arial"/>
          <w:b/>
          <w:kern w:val="0"/>
          <w:sz w:val="32"/>
          <w:szCs w:val="32"/>
        </w:rPr>
        <w:t>5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AT 7</w:t>
      </w:r>
      <w:r>
        <w:rPr>
          <w:rFonts w:ascii="Arial" w:hAnsi="Arial" w:cs="Arial"/>
          <w:b/>
          <w:kern w:val="0"/>
          <w:sz w:val="32"/>
          <w:szCs w:val="32"/>
        </w:rPr>
        <w:t>.</w:t>
      </w:r>
      <w:r w:rsidR="00F928E0">
        <w:rPr>
          <w:rFonts w:ascii="Arial" w:hAnsi="Arial" w:cs="Arial"/>
          <w:b/>
          <w:kern w:val="0"/>
          <w:sz w:val="32"/>
          <w:szCs w:val="32"/>
        </w:rPr>
        <w:t>30</w:t>
      </w:r>
      <w:r>
        <w:rPr>
          <w:rFonts w:ascii="Arial" w:hAnsi="Arial" w:cs="Arial"/>
          <w:b/>
          <w:kern w:val="0"/>
          <w:sz w:val="32"/>
          <w:szCs w:val="32"/>
        </w:rPr>
        <w:t>pm</w:t>
      </w:r>
    </w:p>
    <w:p w14:paraId="4908EB2C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VILLAGE HALL</w:t>
      </w:r>
    </w:p>
    <w:p w14:paraId="7632D51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1725D8F5" w14:textId="08BFA540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22F79">
        <w:rPr>
          <w:rFonts w:ascii="Arial" w:hAnsi="Arial" w:cs="Arial"/>
          <w:kern w:val="0"/>
          <w:sz w:val="24"/>
          <w:szCs w:val="24"/>
        </w:rPr>
        <w:t xml:space="preserve">Notice is hereby given that the </w:t>
      </w:r>
      <w:r>
        <w:rPr>
          <w:rFonts w:ascii="Arial" w:hAnsi="Arial" w:cs="Arial"/>
          <w:kern w:val="0"/>
          <w:sz w:val="24"/>
          <w:szCs w:val="24"/>
        </w:rPr>
        <w:t>full meeting</w:t>
      </w:r>
      <w:r w:rsidRPr="00722F79">
        <w:rPr>
          <w:rFonts w:ascii="Arial" w:hAnsi="Arial" w:cs="Arial"/>
          <w:kern w:val="0"/>
          <w:sz w:val="24"/>
          <w:szCs w:val="24"/>
        </w:rPr>
        <w:t xml:space="preserve"> of Berry Pomeroy Parish Council will be held at Berry Pomeroy Village Hall on Tuesday </w:t>
      </w:r>
      <w:r w:rsidR="00F928E0">
        <w:rPr>
          <w:rFonts w:ascii="Arial" w:hAnsi="Arial" w:cs="Arial"/>
          <w:kern w:val="0"/>
          <w:sz w:val="24"/>
          <w:szCs w:val="24"/>
        </w:rPr>
        <w:t>1</w:t>
      </w:r>
      <w:r w:rsidR="00F928E0" w:rsidRPr="00F928E0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 w:rsidR="00F928E0">
        <w:rPr>
          <w:rFonts w:ascii="Arial" w:hAnsi="Arial" w:cs="Arial"/>
          <w:kern w:val="0"/>
          <w:sz w:val="24"/>
          <w:szCs w:val="24"/>
        </w:rPr>
        <w:t xml:space="preserve"> April</w:t>
      </w:r>
      <w:r w:rsidRPr="00722F79">
        <w:rPr>
          <w:rFonts w:ascii="Arial" w:hAnsi="Arial" w:cs="Arial"/>
          <w:kern w:val="0"/>
          <w:sz w:val="24"/>
          <w:szCs w:val="24"/>
        </w:rPr>
        <w:t xml:space="preserve"> 202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722F79">
        <w:rPr>
          <w:rFonts w:ascii="Arial" w:hAnsi="Arial" w:cs="Arial"/>
          <w:kern w:val="0"/>
          <w:sz w:val="24"/>
          <w:szCs w:val="24"/>
        </w:rPr>
        <w:t xml:space="preserve"> at </w:t>
      </w:r>
      <w:r>
        <w:rPr>
          <w:rFonts w:ascii="Arial" w:hAnsi="Arial" w:cs="Arial"/>
          <w:kern w:val="0"/>
          <w:sz w:val="24"/>
          <w:szCs w:val="24"/>
        </w:rPr>
        <w:t>7.</w:t>
      </w:r>
      <w:r w:rsidR="00F928E0">
        <w:rPr>
          <w:rFonts w:ascii="Arial" w:hAnsi="Arial" w:cs="Arial"/>
          <w:kern w:val="0"/>
          <w:sz w:val="24"/>
          <w:szCs w:val="24"/>
        </w:rPr>
        <w:t>30</w:t>
      </w:r>
      <w:r>
        <w:rPr>
          <w:rFonts w:ascii="Arial" w:hAnsi="Arial" w:cs="Arial"/>
          <w:kern w:val="0"/>
          <w:sz w:val="24"/>
          <w:szCs w:val="24"/>
        </w:rPr>
        <w:t>pm</w:t>
      </w:r>
      <w:r w:rsidRPr="00722F79">
        <w:rPr>
          <w:rFonts w:ascii="Arial" w:hAnsi="Arial" w:cs="Arial"/>
          <w:kern w:val="0"/>
          <w:sz w:val="24"/>
          <w:szCs w:val="24"/>
        </w:rPr>
        <w:t>. All members of the Council are hereby summoned to attend for the purpose of considering and resolving upon the business to be transacted at the meeting as set out hereunder.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00DD63" w14:textId="77777777" w:rsidR="00677FB5" w:rsidRDefault="00677FB5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themselves known prior to the start of the meeting. </w:t>
      </w:r>
    </w:p>
    <w:p w14:paraId="324504BE" w14:textId="77777777" w:rsidR="00F928E0" w:rsidRPr="00D304FE" w:rsidRDefault="00F928E0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39E327" w14:textId="19AAA1FC" w:rsidR="00677FB5" w:rsidRDefault="00F928E0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CHAIR TO:  Inform all attendees that the meeting is being Recorded by the Clerk to assist in the accurate publication of the Minutes.</w:t>
      </w:r>
    </w:p>
    <w:p w14:paraId="36FC6F59" w14:textId="77777777" w:rsidR="000933CE" w:rsidRDefault="000933CE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094F9E7" w14:textId="3056F9B9" w:rsidR="00F928E0" w:rsidRDefault="00F928E0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CHAIR TO: Remind attendees, Cllrs and Officers that we are now in Purdah.</w:t>
      </w:r>
    </w:p>
    <w:p w14:paraId="6B361A26" w14:textId="77777777" w:rsidR="00F928E0" w:rsidRPr="00722F79" w:rsidRDefault="00F928E0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CC0DE2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>AGENDA</w:t>
      </w:r>
    </w:p>
    <w:p w14:paraId="403D7237" w14:textId="7EC8F63B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7.</w:t>
      </w:r>
      <w:r w:rsidR="00F928E0">
        <w:rPr>
          <w:rFonts w:ascii="Arial" w:hAnsi="Arial" w:cs="Arial"/>
          <w:b/>
          <w:kern w:val="0"/>
          <w:sz w:val="24"/>
          <w:szCs w:val="24"/>
        </w:rPr>
        <w:t>30</w:t>
      </w:r>
      <w:r>
        <w:rPr>
          <w:rFonts w:ascii="Arial" w:hAnsi="Arial" w:cs="Arial"/>
          <w:b/>
          <w:kern w:val="0"/>
          <w:sz w:val="24"/>
          <w:szCs w:val="24"/>
        </w:rPr>
        <w:t xml:space="preserve">pm PUBLIC FORUM </w:t>
      </w:r>
      <w:r w:rsidRPr="00F67F28">
        <w:rPr>
          <w:rFonts w:ascii="Arial" w:hAnsi="Arial" w:cs="Arial"/>
          <w:bCs/>
          <w:kern w:val="0"/>
          <w:sz w:val="24"/>
          <w:szCs w:val="24"/>
        </w:rPr>
        <w:t xml:space="preserve">– Questions must relate to the </w:t>
      </w:r>
      <w:proofErr w:type="gramStart"/>
      <w:r w:rsidRPr="00F67F28">
        <w:rPr>
          <w:rFonts w:ascii="Arial" w:hAnsi="Arial" w:cs="Arial"/>
          <w:bCs/>
          <w:kern w:val="0"/>
          <w:sz w:val="24"/>
          <w:szCs w:val="24"/>
        </w:rPr>
        <w:t>Agenda</w:t>
      </w:r>
      <w:proofErr w:type="gramEnd"/>
      <w:r w:rsidRPr="00F67F28">
        <w:rPr>
          <w:rFonts w:ascii="Arial" w:hAnsi="Arial" w:cs="Arial"/>
          <w:bCs/>
          <w:kern w:val="0"/>
          <w:sz w:val="24"/>
          <w:szCs w:val="24"/>
        </w:rPr>
        <w:t xml:space="preserve"> and be submitted to the Clerk by 5pm on Friday </w:t>
      </w:r>
      <w:r w:rsidR="00F928E0">
        <w:rPr>
          <w:rFonts w:ascii="Arial" w:hAnsi="Arial" w:cs="Arial"/>
          <w:bCs/>
          <w:kern w:val="0"/>
          <w:sz w:val="24"/>
          <w:szCs w:val="24"/>
        </w:rPr>
        <w:t>28</w:t>
      </w:r>
      <w:r w:rsidR="00F928E0" w:rsidRPr="00F928E0">
        <w:rPr>
          <w:rFonts w:ascii="Arial" w:hAnsi="Arial" w:cs="Arial"/>
          <w:bCs/>
          <w:kern w:val="0"/>
          <w:sz w:val="24"/>
          <w:szCs w:val="24"/>
          <w:vertAlign w:val="superscript"/>
        </w:rPr>
        <w:t>th</w:t>
      </w:r>
      <w:r w:rsidR="00F928E0">
        <w:rPr>
          <w:rFonts w:ascii="Arial" w:hAnsi="Arial" w:cs="Arial"/>
          <w:bCs/>
          <w:kern w:val="0"/>
          <w:sz w:val="24"/>
          <w:szCs w:val="24"/>
        </w:rPr>
        <w:t xml:space="preserve"> March 2025</w:t>
      </w:r>
    </w:p>
    <w:p w14:paraId="307E3641" w14:textId="77777777" w:rsidR="00677FB5" w:rsidRPr="00F67F28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</w:p>
    <w:p w14:paraId="10537D07" w14:textId="303C3369" w:rsidR="00677FB5" w:rsidRPr="00D6229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</w:pPr>
      <w:r w:rsidRPr="00D62292">
        <w:rPr>
          <w:rFonts w:ascii="Arial" w:hAnsi="Arial" w:cs="Arial"/>
          <w:b/>
          <w:color w:val="FF0000"/>
          <w:kern w:val="0"/>
          <w:sz w:val="24"/>
          <w:szCs w:val="24"/>
        </w:rPr>
        <w:t>District Cllr Report. County Cllr Report. Ward Cllr Report/Police</w:t>
      </w:r>
      <w:r w:rsidR="000933CE">
        <w:rPr>
          <w:rFonts w:ascii="Arial" w:hAnsi="Arial" w:cs="Arial"/>
          <w:b/>
          <w:color w:val="FF0000"/>
          <w:kern w:val="0"/>
          <w:sz w:val="24"/>
          <w:szCs w:val="24"/>
        </w:rPr>
        <w:t>/</w:t>
      </w:r>
      <w:r w:rsidRPr="00D62292">
        <w:rPr>
          <w:rFonts w:ascii="Arial" w:hAnsi="Arial" w:cs="Arial"/>
          <w:b/>
          <w:color w:val="FF0000"/>
          <w:kern w:val="0"/>
          <w:sz w:val="24"/>
          <w:szCs w:val="24"/>
        </w:rPr>
        <w:t xml:space="preserve">Advocate Report 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</w:rPr>
        <w:t xml:space="preserve">(circulated prior to meeting) – 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Please submit written report at least 24hrs prior to </w:t>
      </w:r>
      <w:r w:rsidR="00F928E0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>31</w:t>
      </w:r>
      <w:r w:rsidR="00F928E0" w:rsidRPr="00F928E0">
        <w:rPr>
          <w:rFonts w:ascii="Arial" w:hAnsi="Arial" w:cs="Arial"/>
          <w:bCs/>
          <w:color w:val="FF0000"/>
          <w:kern w:val="0"/>
          <w:sz w:val="24"/>
          <w:szCs w:val="24"/>
          <w:u w:val="single"/>
          <w:vertAlign w:val="superscript"/>
        </w:rPr>
        <w:t>st</w:t>
      </w:r>
      <w:r w:rsidR="00F928E0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 March</w:t>
      </w:r>
      <w:r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 2025.</w:t>
      </w:r>
    </w:p>
    <w:p w14:paraId="6DF02F3C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32510BC1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32"/>
          <w:szCs w:val="32"/>
        </w:rPr>
      </w:pPr>
      <w:r w:rsidRPr="00E42C22">
        <w:rPr>
          <w:rFonts w:ascii="Arial" w:hAnsi="Arial" w:cs="Arial"/>
          <w:bCs/>
          <w:kern w:val="0"/>
          <w:sz w:val="32"/>
          <w:szCs w:val="32"/>
        </w:rPr>
        <w:t>STANDING ORDERS</w:t>
      </w:r>
    </w:p>
    <w:p w14:paraId="6A3CC7CC" w14:textId="77777777" w:rsidR="00677FB5" w:rsidRPr="00722F79" w:rsidRDefault="00677FB5" w:rsidP="00677F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</w:p>
    <w:p w14:paraId="38C9D166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1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 xml:space="preserve">Apologies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</w:p>
    <w:p w14:paraId="31730C4C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AB9C13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2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>Declaration of Interests</w:t>
      </w:r>
    </w:p>
    <w:p w14:paraId="6CCB23AF" w14:textId="77777777" w:rsidR="00AC61E6" w:rsidRDefault="00AC61E6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1EE67ABF" w14:textId="45195562" w:rsidR="00AC61E6" w:rsidRPr="00AC61E6" w:rsidRDefault="00AC61E6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3. 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Approval of Minutes of: </w:t>
      </w:r>
      <w:r>
        <w:rPr>
          <w:rFonts w:ascii="Arial" w:hAnsi="Arial" w:cs="Arial"/>
          <w:bCs/>
          <w:kern w:val="0"/>
          <w:sz w:val="24"/>
          <w:szCs w:val="24"/>
        </w:rPr>
        <w:t>Extraordinary Meeting held on Monday 17</w:t>
      </w:r>
      <w:r w:rsidRPr="00AC61E6">
        <w:rPr>
          <w:rFonts w:ascii="Arial" w:hAnsi="Arial" w:cs="Arial"/>
          <w:bCs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kern w:val="0"/>
          <w:sz w:val="24"/>
          <w:szCs w:val="24"/>
        </w:rPr>
        <w:t xml:space="preserve"> March 2025</w:t>
      </w:r>
    </w:p>
    <w:p w14:paraId="438F3DEC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  <w:t xml:space="preserve"> </w:t>
      </w:r>
    </w:p>
    <w:p w14:paraId="69476956" w14:textId="47AC884A" w:rsidR="00677FB5" w:rsidRDefault="00AC61E6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4</w:t>
      </w:r>
      <w:r w:rsidR="00677FB5"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="00677FB5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="00677FB5">
        <w:rPr>
          <w:rFonts w:ascii="Arial" w:hAnsi="Arial" w:cs="Arial"/>
          <w:b/>
          <w:kern w:val="0"/>
          <w:sz w:val="24"/>
          <w:szCs w:val="24"/>
        </w:rPr>
        <w:tab/>
      </w:r>
      <w:r w:rsidR="00F928E0">
        <w:rPr>
          <w:rFonts w:ascii="Arial" w:hAnsi="Arial" w:cs="Arial"/>
          <w:b/>
          <w:kern w:val="0"/>
          <w:sz w:val="24"/>
          <w:szCs w:val="24"/>
        </w:rPr>
        <w:t xml:space="preserve">Co-option: </w:t>
      </w:r>
      <w:r w:rsidR="00F928E0" w:rsidRPr="00F928E0">
        <w:rPr>
          <w:rFonts w:ascii="Arial" w:hAnsi="Arial" w:cs="Arial"/>
          <w:bCs/>
          <w:kern w:val="0"/>
          <w:sz w:val="24"/>
          <w:szCs w:val="24"/>
        </w:rPr>
        <w:t>Vote to Co-</w:t>
      </w:r>
      <w:r w:rsidR="00F928E0">
        <w:rPr>
          <w:rFonts w:ascii="Arial" w:hAnsi="Arial" w:cs="Arial"/>
          <w:bCs/>
          <w:kern w:val="0"/>
          <w:sz w:val="24"/>
          <w:szCs w:val="24"/>
        </w:rPr>
        <w:t>O</w:t>
      </w:r>
      <w:r w:rsidR="00F928E0" w:rsidRPr="00F928E0">
        <w:rPr>
          <w:rFonts w:ascii="Arial" w:hAnsi="Arial" w:cs="Arial"/>
          <w:bCs/>
          <w:kern w:val="0"/>
          <w:sz w:val="24"/>
          <w:szCs w:val="24"/>
        </w:rPr>
        <w:t>pt candidate to fill vacant Village Seat from 2024.</w:t>
      </w:r>
    </w:p>
    <w:p w14:paraId="32EA78AF" w14:textId="414B31A8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6FFCA781" w14:textId="5ED4B05C" w:rsidR="00677FB5" w:rsidRPr="00677FB5" w:rsidRDefault="00AC61E6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5</w:t>
      </w:r>
      <w:r w:rsidR="00677FB5">
        <w:rPr>
          <w:rFonts w:ascii="Arial" w:hAnsi="Arial" w:cs="Arial"/>
          <w:b/>
          <w:kern w:val="0"/>
          <w:sz w:val="24"/>
          <w:szCs w:val="24"/>
        </w:rPr>
        <w:t>.</w:t>
      </w:r>
      <w:r w:rsidR="00677FB5">
        <w:rPr>
          <w:rFonts w:ascii="Arial" w:hAnsi="Arial" w:cs="Arial"/>
          <w:b/>
          <w:kern w:val="0"/>
          <w:sz w:val="24"/>
          <w:szCs w:val="24"/>
        </w:rPr>
        <w:tab/>
      </w:r>
      <w:r w:rsidR="00F928E0">
        <w:rPr>
          <w:rFonts w:ascii="Arial" w:hAnsi="Arial" w:cs="Arial"/>
          <w:b/>
          <w:kern w:val="0"/>
          <w:sz w:val="24"/>
          <w:szCs w:val="24"/>
        </w:rPr>
        <w:t>Annual Parish Meeting</w:t>
      </w:r>
      <w:r w:rsidR="00872038">
        <w:rPr>
          <w:rFonts w:ascii="Arial" w:hAnsi="Arial" w:cs="Arial"/>
          <w:b/>
          <w:kern w:val="0"/>
          <w:sz w:val="24"/>
          <w:szCs w:val="24"/>
        </w:rPr>
        <w:t xml:space="preserve"> &amp;</w:t>
      </w:r>
      <w:r w:rsidR="00F928E0">
        <w:rPr>
          <w:rFonts w:ascii="Arial" w:hAnsi="Arial" w:cs="Arial"/>
          <w:b/>
          <w:kern w:val="0"/>
          <w:sz w:val="24"/>
          <w:szCs w:val="24"/>
        </w:rPr>
        <w:t xml:space="preserve"> Annual Parish Council Meeting</w:t>
      </w:r>
      <w:r w:rsidR="00677FB5">
        <w:rPr>
          <w:rFonts w:ascii="Arial" w:hAnsi="Arial" w:cs="Arial"/>
          <w:bCs/>
          <w:kern w:val="0"/>
          <w:sz w:val="24"/>
          <w:szCs w:val="24"/>
        </w:rPr>
        <w:t>.</w:t>
      </w:r>
      <w:r w:rsidR="00F928E0">
        <w:rPr>
          <w:rFonts w:ascii="Arial" w:hAnsi="Arial" w:cs="Arial"/>
          <w:bCs/>
          <w:kern w:val="0"/>
          <w:sz w:val="24"/>
          <w:szCs w:val="24"/>
        </w:rPr>
        <w:t xml:space="preserve"> Format and invitations – Tuesday 6</w:t>
      </w:r>
      <w:r w:rsidR="00F928E0" w:rsidRPr="00F928E0">
        <w:rPr>
          <w:rFonts w:ascii="Arial" w:hAnsi="Arial" w:cs="Arial"/>
          <w:bCs/>
          <w:kern w:val="0"/>
          <w:sz w:val="24"/>
          <w:szCs w:val="24"/>
          <w:vertAlign w:val="superscript"/>
        </w:rPr>
        <w:t>th</w:t>
      </w:r>
      <w:r w:rsidR="00F928E0">
        <w:rPr>
          <w:rFonts w:ascii="Arial" w:hAnsi="Arial" w:cs="Arial"/>
          <w:bCs/>
          <w:kern w:val="0"/>
          <w:sz w:val="24"/>
          <w:szCs w:val="24"/>
        </w:rPr>
        <w:t xml:space="preserve"> May 2025</w:t>
      </w:r>
    </w:p>
    <w:p w14:paraId="4736DA8F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74D91CEE" w14:textId="3BE24267" w:rsidR="00677FB5" w:rsidRPr="00CD2CC0" w:rsidRDefault="00AC61E6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6</w:t>
      </w:r>
      <w:r w:rsidR="00677FB5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="00677FB5">
        <w:rPr>
          <w:rFonts w:ascii="Arial" w:hAnsi="Arial" w:cs="Arial"/>
          <w:b/>
          <w:kern w:val="0"/>
          <w:sz w:val="24"/>
          <w:szCs w:val="24"/>
        </w:rPr>
        <w:tab/>
      </w:r>
      <w:r w:rsidR="00CD2CC0">
        <w:rPr>
          <w:rFonts w:ascii="Arial" w:hAnsi="Arial" w:cs="Arial"/>
          <w:b/>
          <w:kern w:val="0"/>
          <w:sz w:val="24"/>
          <w:szCs w:val="24"/>
        </w:rPr>
        <w:t xml:space="preserve">Planning </w:t>
      </w:r>
      <w:r w:rsidR="00357798">
        <w:rPr>
          <w:rFonts w:ascii="Arial" w:hAnsi="Arial" w:cs="Arial"/>
          <w:b/>
          <w:kern w:val="0"/>
          <w:sz w:val="24"/>
          <w:szCs w:val="24"/>
        </w:rPr>
        <w:t xml:space="preserve">Changes </w:t>
      </w:r>
      <w:r w:rsidR="00CD2CC0">
        <w:rPr>
          <w:rFonts w:ascii="Arial" w:hAnsi="Arial" w:cs="Arial"/>
          <w:b/>
          <w:kern w:val="0"/>
          <w:sz w:val="24"/>
          <w:szCs w:val="24"/>
        </w:rPr>
        <w:t xml:space="preserve">Update: </w:t>
      </w:r>
      <w:r w:rsidR="00CD2CC0" w:rsidRPr="00CD2CC0">
        <w:rPr>
          <w:rFonts w:ascii="Arial" w:hAnsi="Arial" w:cs="Arial"/>
          <w:bCs/>
          <w:kern w:val="0"/>
          <w:sz w:val="24"/>
          <w:szCs w:val="24"/>
        </w:rPr>
        <w:t>Cllr. Penfold</w:t>
      </w:r>
      <w:r w:rsidR="00CD2CC0">
        <w:rPr>
          <w:rFonts w:ascii="Arial" w:hAnsi="Arial" w:cs="Arial"/>
          <w:bCs/>
          <w:kern w:val="0"/>
          <w:sz w:val="24"/>
          <w:szCs w:val="24"/>
        </w:rPr>
        <w:t xml:space="preserve"> – report from attending </w:t>
      </w:r>
      <w:r w:rsidR="00F553CA">
        <w:rPr>
          <w:rFonts w:ascii="Arial" w:hAnsi="Arial" w:cs="Arial"/>
          <w:bCs/>
          <w:kern w:val="0"/>
          <w:sz w:val="24"/>
          <w:szCs w:val="24"/>
        </w:rPr>
        <w:t xml:space="preserve">Planning Changes Zoom Meeting. Cllrs have been given the Power Point Slides. </w:t>
      </w:r>
    </w:p>
    <w:p w14:paraId="73A109F1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2231557" w14:textId="6B533695" w:rsidR="00677FB5" w:rsidRPr="006D30DF" w:rsidRDefault="00AC61E6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7</w:t>
      </w:r>
      <w:r w:rsidR="00677FB5"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="00677FB5" w:rsidRPr="00722F79">
        <w:rPr>
          <w:rFonts w:ascii="Arial" w:hAnsi="Arial" w:cs="Arial"/>
          <w:b/>
          <w:kern w:val="0"/>
          <w:sz w:val="24"/>
          <w:szCs w:val="24"/>
        </w:rPr>
        <w:tab/>
      </w:r>
      <w:r w:rsidR="006D30DF">
        <w:rPr>
          <w:rFonts w:ascii="Arial" w:hAnsi="Arial" w:cs="Arial"/>
          <w:b/>
          <w:kern w:val="0"/>
          <w:sz w:val="24"/>
          <w:szCs w:val="24"/>
        </w:rPr>
        <w:t xml:space="preserve">Noticeboard &amp; Playpark: </w:t>
      </w:r>
      <w:r w:rsidR="006D30DF">
        <w:rPr>
          <w:rFonts w:ascii="Arial" w:hAnsi="Arial" w:cs="Arial"/>
          <w:bCs/>
          <w:kern w:val="0"/>
          <w:sz w:val="24"/>
          <w:szCs w:val="24"/>
        </w:rPr>
        <w:t>Update</w:t>
      </w:r>
    </w:p>
    <w:p w14:paraId="2AC12E21" w14:textId="77777777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</w:p>
    <w:p w14:paraId="26F6924F" w14:textId="156C2386" w:rsidR="00677FB5" w:rsidRPr="00292F76" w:rsidRDefault="00AC61E6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lastRenderedPageBreak/>
        <w:t>8</w:t>
      </w:r>
      <w:r w:rsidR="00677FB5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="00677FB5">
        <w:rPr>
          <w:rFonts w:ascii="Arial" w:hAnsi="Arial" w:cs="Arial"/>
          <w:b/>
          <w:kern w:val="0"/>
          <w:sz w:val="24"/>
          <w:szCs w:val="24"/>
        </w:rPr>
        <w:tab/>
        <w:t>Clerk’s Report:</w:t>
      </w:r>
    </w:p>
    <w:p w14:paraId="5C57A329" w14:textId="77777777" w:rsidR="00677FB5" w:rsidRDefault="00677FB5" w:rsidP="00DD565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1.  Correspondence/Misc communications</w:t>
      </w:r>
    </w:p>
    <w:p w14:paraId="291B3A28" w14:textId="77777777" w:rsidR="00677FB5" w:rsidRDefault="00677FB5" w:rsidP="00166A8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2.  Santander Bank – new Standing Order Mandate</w:t>
      </w:r>
    </w:p>
    <w:p w14:paraId="1492D757" w14:textId="06687E96" w:rsidR="00677FB5" w:rsidRDefault="00677FB5" w:rsidP="00166A8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3.  Monthly Finance Sheet – Circulated prior to the meeting</w:t>
      </w:r>
      <w:r w:rsidR="00FA0C90">
        <w:rPr>
          <w:rFonts w:ascii="Arial" w:hAnsi="Arial" w:cs="Arial"/>
          <w:kern w:val="0"/>
          <w:sz w:val="24"/>
          <w:szCs w:val="24"/>
        </w:rPr>
        <w:t>. Annual Accounts.</w:t>
      </w:r>
    </w:p>
    <w:p w14:paraId="423AA43C" w14:textId="23C8889F" w:rsidR="00677FB5" w:rsidRDefault="00677FB5" w:rsidP="00166A8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4.  Late Planning Applications</w:t>
      </w:r>
    </w:p>
    <w:p w14:paraId="0905D4A5" w14:textId="6283ADC9" w:rsidR="00AB1813" w:rsidRDefault="00AB1813" w:rsidP="00166A8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5. Closed Cemetery Update</w:t>
      </w:r>
    </w:p>
    <w:p w14:paraId="32650C5E" w14:textId="0F21390C" w:rsidR="00357798" w:rsidRDefault="00357798" w:rsidP="00166A8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6. Annual Insurance: To be updated</w:t>
      </w:r>
    </w:p>
    <w:p w14:paraId="6C26E3A0" w14:textId="07D72C00" w:rsidR="00F553CA" w:rsidRDefault="00357798" w:rsidP="00166A8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7</w:t>
      </w:r>
      <w:r w:rsidR="00F553CA">
        <w:rPr>
          <w:rFonts w:ascii="Arial" w:hAnsi="Arial" w:cs="Arial"/>
          <w:kern w:val="0"/>
          <w:sz w:val="24"/>
          <w:szCs w:val="24"/>
        </w:rPr>
        <w:t>. P3 – update &amp; submitted application</w:t>
      </w:r>
    </w:p>
    <w:p w14:paraId="68AC71EB" w14:textId="71CD04E6" w:rsidR="00166A8F" w:rsidRDefault="00C8428B" w:rsidP="00FA0C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8. Forward Notice of the Annual Review of all BPPC Policies and Procedures/Asset Register in time for acceptance at Annual Parish Council Meeting in May. The Clerk will forward all documents in good time with Legislative amendments and request suggestions for inclusions. </w:t>
      </w:r>
    </w:p>
    <w:p w14:paraId="4605ADEF" w14:textId="1AA936EA" w:rsidR="00C8428B" w:rsidRDefault="00C8428B" w:rsidP="00166A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9. Cllr Training: At the request of the Chair, Cllr &amp; Officer Training will take place in the Autumn after all Council seats are filled, to include new Cllrs in the Training provision.</w:t>
      </w:r>
    </w:p>
    <w:p w14:paraId="380FADE2" w14:textId="18FDF0C7" w:rsidR="00FA0C90" w:rsidRDefault="00FA0C90" w:rsidP="00166A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10. BPPC June Meeting Venue – update.</w:t>
      </w:r>
    </w:p>
    <w:p w14:paraId="7F4EEFDA" w14:textId="77777777" w:rsidR="00A0574D" w:rsidRDefault="00A0574D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9850B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0B518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434C4E" w14:textId="03ED9B02" w:rsidR="00677FB5" w:rsidRDefault="00AC61E6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9</w:t>
      </w:r>
      <w:r w:rsidR="00677FB5" w:rsidRPr="00DB7D0C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. Date of Next Meeting: </w:t>
      </w:r>
      <w:r w:rsidR="00677FB5">
        <w:rPr>
          <w:rFonts w:ascii="Arial" w:hAnsi="Arial" w:cs="Arial"/>
          <w:kern w:val="0"/>
          <w:sz w:val="24"/>
          <w:szCs w:val="24"/>
        </w:rPr>
        <w:t xml:space="preserve">Tuesday </w:t>
      </w:r>
      <w:r w:rsidR="00AB1813">
        <w:rPr>
          <w:rFonts w:ascii="Arial" w:hAnsi="Arial" w:cs="Arial"/>
          <w:kern w:val="0"/>
          <w:sz w:val="24"/>
          <w:szCs w:val="24"/>
        </w:rPr>
        <w:t>6</w:t>
      </w:r>
      <w:r w:rsidR="00AB1813" w:rsidRPr="00AB1813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AB1813">
        <w:rPr>
          <w:rFonts w:ascii="Arial" w:hAnsi="Arial" w:cs="Arial"/>
          <w:kern w:val="0"/>
          <w:sz w:val="24"/>
          <w:szCs w:val="24"/>
        </w:rPr>
        <w:t xml:space="preserve"> May 2025 – ANNUAL PARISH COUNCIL MEETING </w:t>
      </w:r>
      <w:r w:rsidR="00677FB5">
        <w:rPr>
          <w:rFonts w:ascii="Arial" w:hAnsi="Arial" w:cs="Arial"/>
          <w:kern w:val="0"/>
          <w:sz w:val="24"/>
          <w:szCs w:val="24"/>
        </w:rPr>
        <w:t xml:space="preserve"> 2025 at Berry Pomeroy Village Hall 7.15pm</w:t>
      </w:r>
      <w:r w:rsidR="00AB1813">
        <w:rPr>
          <w:rFonts w:ascii="Arial" w:hAnsi="Arial" w:cs="Arial"/>
          <w:kern w:val="0"/>
          <w:sz w:val="24"/>
          <w:szCs w:val="24"/>
        </w:rPr>
        <w:t>.</w:t>
      </w:r>
    </w:p>
    <w:p w14:paraId="3D70773C" w14:textId="77777777" w:rsidR="00673284" w:rsidRDefault="0067328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B8F1DE" w14:textId="685A66AB" w:rsidR="00AB1813" w:rsidRPr="00DB7D0C" w:rsidRDefault="00AB1813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NOTE: The Annual PARISH Meeting will be held on </w:t>
      </w:r>
      <w:proofErr w:type="spellStart"/>
      <w:r>
        <w:rPr>
          <w:rFonts w:ascii="Arial" w:hAnsi="Arial" w:cs="Arial"/>
          <w:kern w:val="0"/>
          <w:sz w:val="24"/>
          <w:szCs w:val="24"/>
        </w:rPr>
        <w:t>th</w:t>
      </w:r>
      <w:r w:rsidR="0023797F">
        <w:rPr>
          <w:rFonts w:ascii="Arial" w:hAnsi="Arial" w:cs="Arial"/>
          <w:kern w:val="0"/>
          <w:sz w:val="24"/>
          <w:szCs w:val="24"/>
        </w:rPr>
        <w:t>esame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date starting at 6.30pm</w:t>
      </w:r>
    </w:p>
    <w:p w14:paraId="6DD3493D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5285F4" w14:textId="77777777" w:rsidR="00673284" w:rsidRDefault="0067328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959849" w14:textId="77777777" w:rsidR="00673284" w:rsidRDefault="0067328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DADA17E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 Watt</w:t>
      </w:r>
    </w:p>
    <w:p w14:paraId="6919542F" w14:textId="3194BE5B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Clerk to Berry Pomeroy Parish Council  - </w:t>
      </w:r>
      <w:r w:rsidR="00AB1813">
        <w:rPr>
          <w:rFonts w:ascii="Arial" w:hAnsi="Arial" w:cs="Arial"/>
          <w:kern w:val="0"/>
          <w:sz w:val="24"/>
          <w:szCs w:val="24"/>
        </w:rPr>
        <w:t>24</w:t>
      </w:r>
      <w:r w:rsidR="00AB1813" w:rsidRPr="00AB1813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AB1813">
        <w:rPr>
          <w:rFonts w:ascii="Arial" w:hAnsi="Arial" w:cs="Arial"/>
          <w:kern w:val="0"/>
          <w:sz w:val="24"/>
          <w:szCs w:val="24"/>
        </w:rPr>
        <w:t xml:space="preserve"> March 2025</w:t>
      </w:r>
    </w:p>
    <w:p w14:paraId="2174F144" w14:textId="77777777" w:rsidR="00020AEC" w:rsidRDefault="00020AEC"/>
    <w:sectPr w:rsidR="00020AEC" w:rsidSect="0067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5"/>
    <w:rsid w:val="00020AEC"/>
    <w:rsid w:val="000933CE"/>
    <w:rsid w:val="00166A8F"/>
    <w:rsid w:val="0023797F"/>
    <w:rsid w:val="002B0D9A"/>
    <w:rsid w:val="00357798"/>
    <w:rsid w:val="00637B90"/>
    <w:rsid w:val="00673284"/>
    <w:rsid w:val="00677FB5"/>
    <w:rsid w:val="006D30DF"/>
    <w:rsid w:val="00872038"/>
    <w:rsid w:val="009A477E"/>
    <w:rsid w:val="00A0574D"/>
    <w:rsid w:val="00A2343A"/>
    <w:rsid w:val="00AB1813"/>
    <w:rsid w:val="00AC61E6"/>
    <w:rsid w:val="00C8428B"/>
    <w:rsid w:val="00CD2CC0"/>
    <w:rsid w:val="00DA2EED"/>
    <w:rsid w:val="00DD5658"/>
    <w:rsid w:val="00E900E8"/>
    <w:rsid w:val="00EB6999"/>
    <w:rsid w:val="00EF7385"/>
    <w:rsid w:val="00F553CA"/>
    <w:rsid w:val="00F928E0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2125"/>
  <w15:chartTrackingRefBased/>
  <w15:docId w15:val="{934B134C-A3A7-441B-A69A-3140212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B5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689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17</cp:revision>
  <dcterms:created xsi:type="dcterms:W3CDTF">2024-12-23T08:43:00Z</dcterms:created>
  <dcterms:modified xsi:type="dcterms:W3CDTF">2025-03-24T18:10:00Z</dcterms:modified>
</cp:coreProperties>
</file>