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3F23" w14:textId="005F27D9" w:rsidR="008519E8" w:rsidRDefault="008519E8" w:rsidP="008519E8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B4F7A" wp14:editId="14A4C43A">
                <wp:simplePos x="0" y="0"/>
                <wp:positionH relativeFrom="column">
                  <wp:posOffset>2209800</wp:posOffset>
                </wp:positionH>
                <wp:positionV relativeFrom="paragraph">
                  <wp:posOffset>9525</wp:posOffset>
                </wp:positionV>
                <wp:extent cx="3932555" cy="172402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255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7B021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BERRY POMEROY PARISH COUNCIL</w:t>
                            </w:r>
                          </w:p>
                          <w:p w14:paraId="200CD382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71ADCD3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The Parish Clerk</w:t>
                            </w:r>
                          </w:p>
                          <w:p w14:paraId="4C963FC7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Berry Pomeroy Parish Council</w:t>
                            </w:r>
                          </w:p>
                          <w:p w14:paraId="3B1986D1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Postbox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at Berry Pomeroy Village Hall</w:t>
                            </w:r>
                          </w:p>
                          <w:p w14:paraId="5D55CB61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Berry Pomeroy</w:t>
                            </w:r>
                          </w:p>
                          <w:p w14:paraId="3F681EB5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TQ9 6LH</w:t>
                            </w:r>
                          </w:p>
                          <w:p w14:paraId="186ED0C3" w14:textId="77777777" w:rsidR="008519E8" w:rsidRDefault="008519E8" w:rsidP="008519E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Tel: 0770 0770 9390</w:t>
                            </w:r>
                          </w:p>
                          <w:p w14:paraId="6E4B757F" w14:textId="77777777" w:rsidR="008519E8" w:rsidRDefault="008519E8" w:rsidP="008519E8">
                            <w:pPr>
                              <w:jc w:val="right"/>
                            </w:pPr>
                          </w:p>
                          <w:p w14:paraId="5FE76CDD" w14:textId="77777777" w:rsidR="008519E8" w:rsidRDefault="008519E8" w:rsidP="008519E8">
                            <w:pPr>
                              <w:jc w:val="right"/>
                            </w:pPr>
                          </w:p>
                          <w:p w14:paraId="4C48517F" w14:textId="77777777" w:rsidR="008519E8" w:rsidRDefault="008519E8" w:rsidP="008519E8">
                            <w:pPr>
                              <w:jc w:val="right"/>
                            </w:pPr>
                            <w:r>
                              <w:t>Tel/Fax: 01803 868250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4F7A" id="Rectangle 1" o:spid="_x0000_s1026" style="position:absolute;margin-left:174pt;margin-top:.75pt;width:309.6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" o:allowincell="f" stroked="f" strokeweight="0">
                <v:textbox inset="0,0,0,0">
                  <w:txbxContent>
                    <w:p w14:paraId="5557B021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6"/>
                        </w:rPr>
                        <w:t>BERRY POMEROY PARISH COUNCIL</w:t>
                      </w:r>
                    </w:p>
                    <w:p w14:paraId="200CD382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</w:p>
                    <w:p w14:paraId="271ADCD3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The Parish Clerk</w:t>
                      </w:r>
                    </w:p>
                    <w:p w14:paraId="4C963FC7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Berry Pomeroy Parish Council</w:t>
                      </w:r>
                    </w:p>
                    <w:p w14:paraId="3B1986D1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Postbox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at Berry Pomeroy Village Hall</w:t>
                      </w:r>
                    </w:p>
                    <w:p w14:paraId="5D55CB61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Berry Pomeroy</w:t>
                      </w:r>
                    </w:p>
                    <w:p w14:paraId="3F681EB5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TQ9 6LH</w:t>
                      </w:r>
                    </w:p>
                    <w:p w14:paraId="186ED0C3" w14:textId="77777777" w:rsidR="008519E8" w:rsidRDefault="008519E8" w:rsidP="008519E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Tel: 0770 0770 9390</w:t>
                      </w:r>
                    </w:p>
                    <w:p w14:paraId="6E4B757F" w14:textId="77777777" w:rsidR="008519E8" w:rsidRDefault="008519E8" w:rsidP="008519E8">
                      <w:pPr>
                        <w:jc w:val="right"/>
                      </w:pPr>
                    </w:p>
                    <w:p w14:paraId="5FE76CDD" w14:textId="77777777" w:rsidR="008519E8" w:rsidRDefault="008519E8" w:rsidP="008519E8">
                      <w:pPr>
                        <w:jc w:val="right"/>
                      </w:pPr>
                    </w:p>
                    <w:p w14:paraId="4C48517F" w14:textId="77777777" w:rsidR="008519E8" w:rsidRDefault="008519E8" w:rsidP="008519E8">
                      <w:pPr>
                        <w:jc w:val="right"/>
                      </w:pPr>
                      <w:r>
                        <w:t>Tel/Fax: 01803 868250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4</w:t>
      </w:r>
      <w:r w:rsidRPr="008519E8">
        <w:rPr>
          <w:noProof/>
          <w:vertAlign w:val="superscript"/>
        </w:rPr>
        <w:t>th</w:t>
      </w:r>
      <w:r>
        <w:rPr>
          <w:noProof/>
        </w:rPr>
        <w:t xml:space="preserve"> March 2026</w:t>
      </w:r>
    </w:p>
    <w:p w14:paraId="3F8A0FB6" w14:textId="77777777" w:rsidR="008519E8" w:rsidRDefault="008519E8" w:rsidP="008519E8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Tel/Fax: 01803 868250</w:t>
      </w:r>
    </w:p>
    <w:p w14:paraId="2E898578" w14:textId="77777777" w:rsidR="008519E8" w:rsidRDefault="008519E8" w:rsidP="008519E8">
      <w:pPr>
        <w:jc w:val="right"/>
        <w:rPr>
          <w:rStyle w:val="Hyperlink"/>
        </w:rPr>
      </w:pPr>
      <w:r>
        <w:rPr>
          <w:rFonts w:ascii="Arial Narrow" w:hAnsi="Arial Narrow"/>
        </w:rPr>
        <w:t xml:space="preserve">Email - </w:t>
      </w:r>
      <w:r>
        <w:rPr>
          <w:rStyle w:val="Hyperlink"/>
        </w:rPr>
        <w:t>BPPC@assureweb.com</w:t>
      </w:r>
    </w:p>
    <w:p w14:paraId="6CD229F4" w14:textId="77777777" w:rsidR="008519E8" w:rsidRDefault="008519E8" w:rsidP="008519E8">
      <w:pPr>
        <w:jc w:val="right"/>
        <w:rPr>
          <w:rStyle w:val="Hyperlink"/>
        </w:rPr>
      </w:pPr>
    </w:p>
    <w:p w14:paraId="55A05BEB" w14:textId="77777777" w:rsidR="008519E8" w:rsidRDefault="008519E8" w:rsidP="008519E8">
      <w:pPr>
        <w:jc w:val="right"/>
        <w:rPr>
          <w:rStyle w:val="Hyperlink"/>
        </w:rPr>
      </w:pPr>
    </w:p>
    <w:p w14:paraId="03F31DF7" w14:textId="77777777" w:rsidR="008519E8" w:rsidRDefault="008519E8" w:rsidP="008519E8">
      <w:pPr>
        <w:jc w:val="right"/>
        <w:rPr>
          <w:rStyle w:val="Hyperlink"/>
          <w:u w:val="none"/>
        </w:rPr>
      </w:pPr>
      <w:r>
        <w:rPr>
          <w:rStyle w:val="Hyperlink"/>
          <w:u w:val="none"/>
        </w:rPr>
        <w:t>8</w:t>
      </w:r>
      <w:r>
        <w:rPr>
          <w:rStyle w:val="Hyperlink"/>
          <w:u w:val="none"/>
          <w:vertAlign w:val="superscript"/>
        </w:rPr>
        <w:t>th</w:t>
      </w:r>
      <w:r>
        <w:rPr>
          <w:rStyle w:val="Hyperlink"/>
          <w:u w:val="none"/>
        </w:rPr>
        <w:t xml:space="preserve"> May 2003</w:t>
      </w:r>
    </w:p>
    <w:p w14:paraId="20D14D2C" w14:textId="77777777" w:rsidR="008519E8" w:rsidRDefault="008519E8" w:rsidP="008519E8">
      <w:pPr>
        <w:jc w:val="right"/>
        <w:rPr>
          <w:rStyle w:val="Hyperlink"/>
          <w:u w:val="none"/>
        </w:rPr>
      </w:pPr>
    </w:p>
    <w:p w14:paraId="188A4C8E" w14:textId="77777777" w:rsidR="008519E8" w:rsidRDefault="008519E8" w:rsidP="008519E8">
      <w:pPr>
        <w:rPr>
          <w:rStyle w:val="Hyperlink"/>
          <w:u w:val="none"/>
        </w:rPr>
      </w:pPr>
    </w:p>
    <w:p w14:paraId="0CA7A693" w14:textId="77777777" w:rsidR="008519E8" w:rsidRDefault="008519E8" w:rsidP="008519E8">
      <w:pPr>
        <w:rPr>
          <w:rStyle w:val="Hyperlink"/>
          <w:u w:val="none"/>
        </w:rPr>
      </w:pPr>
    </w:p>
    <w:p w14:paraId="16AE17B7" w14:textId="77777777" w:rsidR="008519E8" w:rsidRDefault="008519E8" w:rsidP="008519E8">
      <w:pPr>
        <w:rPr>
          <w:rFonts w:ascii="Arial Narrow" w:hAnsi="Arial Narrow"/>
          <w:b/>
          <w:sz w:val="28"/>
          <w:u w:val="single"/>
        </w:rPr>
      </w:pPr>
    </w:p>
    <w:p w14:paraId="2FD097CE" w14:textId="77777777" w:rsidR="008519E8" w:rsidRPr="007B6D2F" w:rsidRDefault="008519E8" w:rsidP="008519E8">
      <w:pPr>
        <w:pStyle w:val="Heading1"/>
        <w:rPr>
          <w:sz w:val="52"/>
          <w:szCs w:val="52"/>
        </w:rPr>
      </w:pPr>
      <w:r w:rsidRPr="007B6D2F">
        <w:rPr>
          <w:sz w:val="52"/>
          <w:szCs w:val="52"/>
        </w:rPr>
        <w:t>Notice for Co-option</w:t>
      </w:r>
    </w:p>
    <w:p w14:paraId="705C88E2" w14:textId="77777777" w:rsidR="008519E8" w:rsidRDefault="008519E8" w:rsidP="008519E8">
      <w:pPr>
        <w:jc w:val="center"/>
        <w:rPr>
          <w:rFonts w:ascii="Arial Narrow" w:hAnsi="Arial Narrow"/>
          <w:b/>
          <w:sz w:val="28"/>
          <w:u w:val="single"/>
        </w:rPr>
      </w:pPr>
    </w:p>
    <w:p w14:paraId="28FC3825" w14:textId="77777777" w:rsidR="008519E8" w:rsidRDefault="008519E8" w:rsidP="008519E8">
      <w:pPr>
        <w:jc w:val="center"/>
        <w:rPr>
          <w:rFonts w:ascii="Arial Narrow" w:hAnsi="Arial Narrow"/>
          <w:b/>
          <w:sz w:val="28"/>
          <w:u w:val="single"/>
        </w:rPr>
      </w:pPr>
    </w:p>
    <w:p w14:paraId="6F02A899" w14:textId="54DCC3E2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Following the Notice calling for the electorate to call an election for the Office of Councillor at Berry Pomeroy </w:t>
      </w:r>
      <w:r w:rsidR="00FB0812">
        <w:rPr>
          <w:rFonts w:ascii="Arial Narrow" w:hAnsi="Arial Narrow"/>
        </w:rPr>
        <w:t>Parish Council</w:t>
      </w:r>
      <w:r>
        <w:rPr>
          <w:rFonts w:ascii="Arial Narrow" w:hAnsi="Arial Narrow"/>
        </w:rPr>
        <w:t>, as no requests have been received by the Returning Officer, the Casual Vacancy now falls into Co-option.</w:t>
      </w:r>
    </w:p>
    <w:p w14:paraId="540AE885" w14:textId="77777777" w:rsidR="008519E8" w:rsidRDefault="008519E8" w:rsidP="008519E8">
      <w:pPr>
        <w:rPr>
          <w:rFonts w:ascii="Arial Narrow" w:hAnsi="Arial Narrow"/>
        </w:rPr>
      </w:pPr>
    </w:p>
    <w:p w14:paraId="418728BB" w14:textId="29FED410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>If you would like to be</w:t>
      </w:r>
      <w:r>
        <w:rPr>
          <w:rFonts w:ascii="Arial Narrow" w:hAnsi="Arial Narrow"/>
        </w:rPr>
        <w:t xml:space="preserve"> considered to become</w:t>
      </w:r>
      <w:r>
        <w:rPr>
          <w:rFonts w:ascii="Arial Narrow" w:hAnsi="Arial Narrow"/>
        </w:rPr>
        <w:t xml:space="preserve"> a Councillor</w:t>
      </w:r>
      <w:r>
        <w:rPr>
          <w:rFonts w:ascii="Arial Narrow" w:hAnsi="Arial Narrow"/>
        </w:rPr>
        <w:t xml:space="preserve"> representing the Parishioners of Berry Pomeroy Parish</w:t>
      </w:r>
      <w:r>
        <w:rPr>
          <w:rFonts w:ascii="Arial Narrow" w:hAnsi="Arial Narrow"/>
        </w:rPr>
        <w:t xml:space="preserve">, please submit your expressions of interest with a short resume, to The Clerk, in writing, at the above address or email to </w:t>
      </w:r>
    </w:p>
    <w:p w14:paraId="793275C8" w14:textId="77777777" w:rsidR="008519E8" w:rsidRDefault="008519E8" w:rsidP="008519E8">
      <w:pPr>
        <w:rPr>
          <w:rFonts w:ascii="Arial Narrow" w:hAnsi="Arial Narrow"/>
        </w:rPr>
      </w:pPr>
    </w:p>
    <w:p w14:paraId="1FDD706B" w14:textId="189330C6" w:rsidR="008519E8" w:rsidRDefault="008519E8" w:rsidP="008519E8">
      <w:pPr>
        <w:rPr>
          <w:rFonts w:ascii="Arial Narrow" w:hAnsi="Arial Narrow"/>
        </w:rPr>
      </w:pPr>
      <w:hyperlink r:id="rId4" w:history="1">
        <w:r w:rsidRPr="00F94205">
          <w:rPr>
            <w:rStyle w:val="Hyperlink"/>
            <w:rFonts w:ascii="Arial Narrow" w:hAnsi="Arial Narrow"/>
          </w:rPr>
          <w:t>Clerk@berrypomeroyparishcouncil.</w:t>
        </w:r>
        <w:r w:rsidRPr="00F94205">
          <w:rPr>
            <w:rStyle w:val="Hyperlink"/>
            <w:rFonts w:ascii="Arial Narrow" w:hAnsi="Arial Narrow"/>
          </w:rPr>
          <w:t>gov</w:t>
        </w:r>
        <w:r w:rsidRPr="00F94205">
          <w:rPr>
            <w:rStyle w:val="Hyperlink"/>
            <w:rFonts w:ascii="Arial Narrow" w:hAnsi="Arial Narrow"/>
          </w:rPr>
          <w:t>.uk</w:t>
        </w:r>
      </w:hyperlink>
      <w:r>
        <w:rPr>
          <w:rFonts w:ascii="Arial Narrow" w:hAnsi="Arial Narrow"/>
        </w:rPr>
        <w:t xml:space="preserve"> </w:t>
      </w:r>
    </w:p>
    <w:p w14:paraId="0D2E8EF8" w14:textId="77777777" w:rsidR="008519E8" w:rsidRDefault="008519E8" w:rsidP="008519E8">
      <w:pPr>
        <w:rPr>
          <w:rFonts w:ascii="Arial Narrow" w:hAnsi="Arial Narrow"/>
        </w:rPr>
      </w:pPr>
    </w:p>
    <w:p w14:paraId="4E2F6841" w14:textId="03CDAEAB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>by 31</w:t>
      </w:r>
      <w:r w:rsidRPr="00FC22EF">
        <w:rPr>
          <w:rFonts w:ascii="Arial Narrow" w:hAnsi="Arial Narrow"/>
          <w:vertAlign w:val="superscript"/>
        </w:rPr>
        <w:t>st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March 2026</w:t>
      </w:r>
      <w:r w:rsidR="00FB0812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Clerk with then ascertain suitability via a questionnaire, and at a date to be confirmed,</w:t>
      </w:r>
      <w:r>
        <w:rPr>
          <w:rFonts w:ascii="Arial Narrow" w:hAnsi="Arial Narrow"/>
        </w:rPr>
        <w:t xml:space="preserve"> the Parish Council will consider all applications and invite short-listed candidates to complete a small presentation at </w:t>
      </w:r>
      <w:r>
        <w:rPr>
          <w:rFonts w:ascii="Arial Narrow" w:hAnsi="Arial Narrow"/>
        </w:rPr>
        <w:t>a future</w:t>
      </w:r>
      <w:r>
        <w:rPr>
          <w:rFonts w:ascii="Arial Narrow" w:hAnsi="Arial Narrow"/>
        </w:rPr>
        <w:t xml:space="preserve"> Parish Council Meeting.</w:t>
      </w:r>
    </w:p>
    <w:p w14:paraId="0BBF6D3E" w14:textId="77777777" w:rsidR="008519E8" w:rsidRDefault="008519E8" w:rsidP="008519E8">
      <w:pPr>
        <w:rPr>
          <w:rFonts w:ascii="Arial Narrow" w:hAnsi="Arial Narrow"/>
        </w:rPr>
      </w:pPr>
    </w:p>
    <w:p w14:paraId="49CE9F04" w14:textId="77777777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>Please ensure you provide all your contact details including phone numbers and email addresses as well as your postal address.</w:t>
      </w:r>
    </w:p>
    <w:p w14:paraId="16B73ED6" w14:textId="77777777" w:rsidR="008519E8" w:rsidRDefault="008519E8" w:rsidP="008519E8">
      <w:pPr>
        <w:rPr>
          <w:rFonts w:ascii="Arial Narrow" w:hAnsi="Arial Narrow"/>
        </w:rPr>
      </w:pPr>
    </w:p>
    <w:p w14:paraId="0EF25E2E" w14:textId="77777777" w:rsidR="008519E8" w:rsidRDefault="008519E8" w:rsidP="008519E8">
      <w:pPr>
        <w:rPr>
          <w:rFonts w:ascii="Arial Narrow" w:hAnsi="Arial Narrow"/>
        </w:rPr>
      </w:pPr>
    </w:p>
    <w:p w14:paraId="0313B44D" w14:textId="77777777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>Susie Watt</w:t>
      </w:r>
    </w:p>
    <w:p w14:paraId="25F89A2F" w14:textId="77777777" w:rsidR="008519E8" w:rsidRDefault="008519E8" w:rsidP="008519E8">
      <w:pPr>
        <w:rPr>
          <w:rFonts w:ascii="Arial Narrow" w:hAnsi="Arial Narrow"/>
        </w:rPr>
      </w:pPr>
      <w:r>
        <w:rPr>
          <w:rFonts w:ascii="Arial Narrow" w:hAnsi="Arial Narrow"/>
        </w:rPr>
        <w:t>Parish Clerk/RFO/ Proper Officer of the Council – Berry Pomeroy Parish Council</w:t>
      </w:r>
    </w:p>
    <w:p w14:paraId="4D3FB6FF" w14:textId="77777777" w:rsidR="008519E8" w:rsidRDefault="008519E8" w:rsidP="008519E8"/>
    <w:p w14:paraId="205C2EC7" w14:textId="77777777" w:rsidR="008519E8" w:rsidRDefault="008519E8" w:rsidP="008519E8"/>
    <w:p w14:paraId="1E615B62" w14:textId="77777777" w:rsidR="009460FD" w:rsidRPr="008519E8" w:rsidRDefault="009460FD" w:rsidP="008519E8">
      <w:pPr>
        <w:jc w:val="center"/>
        <w:rPr>
          <w:rFonts w:ascii="Arial" w:hAnsi="Arial" w:cs="Arial"/>
          <w:szCs w:val="24"/>
        </w:rPr>
      </w:pPr>
    </w:p>
    <w:sectPr w:rsidR="009460FD" w:rsidRPr="00851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early Gothic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E8"/>
    <w:rsid w:val="001B53A6"/>
    <w:rsid w:val="008519E8"/>
    <w:rsid w:val="009460FD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3882"/>
  <w15:chartTrackingRefBased/>
  <w15:docId w15:val="{C4CE5CF5-06AA-4F23-A0B9-805A8382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9E8"/>
    <w:pPr>
      <w:overflowPunct w:val="0"/>
      <w:autoSpaceDE w:val="0"/>
      <w:autoSpaceDN w:val="0"/>
      <w:adjustRightInd w:val="0"/>
      <w:spacing w:after="0" w:line="240" w:lineRule="auto"/>
    </w:pPr>
    <w:rPr>
      <w:rFonts w:ascii="Clearly Gothic Light" w:eastAsia="Times New Roman" w:hAnsi="Clearly Gothic Light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519E8"/>
    <w:pPr>
      <w:keepNext/>
      <w:jc w:val="center"/>
      <w:outlineLvl w:val="0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9E8"/>
    <w:rPr>
      <w:rFonts w:ascii="Arial Narrow" w:eastAsia="Times New Roman" w:hAnsi="Arial Narrow" w:cs="Times New Roman"/>
      <w:b/>
      <w:sz w:val="28"/>
      <w:szCs w:val="20"/>
      <w:u w:val="single"/>
      <w:lang w:eastAsia="en-GB"/>
    </w:rPr>
  </w:style>
  <w:style w:type="character" w:styleId="Hyperlink">
    <w:name w:val="Hyperlink"/>
    <w:basedOn w:val="DefaultParagraphFont"/>
    <w:unhideWhenUsed/>
    <w:rsid w:val="008519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berrypomeroyparishcouncil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6</TotalTime>
  <Pages>1</Pages>
  <Words>180</Words>
  <Characters>993</Characters>
  <Application>Microsoft Office Word</Application>
  <DocSecurity>0</DocSecurity>
  <Lines>43</Lines>
  <Paragraphs>17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2</cp:revision>
  <dcterms:created xsi:type="dcterms:W3CDTF">2026-03-03T10:46:00Z</dcterms:created>
  <dcterms:modified xsi:type="dcterms:W3CDTF">2026-03-03T10:52:00Z</dcterms:modified>
</cp:coreProperties>
</file>