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570FF" w14:textId="1254CD3C" w:rsidR="00D517C8" w:rsidRPr="00D517C8" w:rsidRDefault="00D517C8">
      <w:pPr>
        <w:rPr>
          <w:rFonts w:ascii="Arial" w:hAnsi="Arial" w:cs="Arial"/>
          <w:b/>
          <w:bCs/>
          <w:sz w:val="28"/>
          <w:szCs w:val="28"/>
        </w:rPr>
      </w:pPr>
      <w:r w:rsidRPr="00D517C8">
        <w:rPr>
          <w:rFonts w:ascii="Arial" w:hAnsi="Arial" w:cs="Arial"/>
          <w:b/>
          <w:bCs/>
          <w:sz w:val="28"/>
          <w:szCs w:val="28"/>
        </w:rPr>
        <w:t>BERRY POMEROY PARISH COUNCIL</w:t>
      </w:r>
    </w:p>
    <w:p w14:paraId="27270CF5" w14:textId="1C8CC2E0" w:rsidR="00E95DF4" w:rsidRDefault="00D517C8">
      <w:pPr>
        <w:rPr>
          <w:rFonts w:ascii="Arial" w:hAnsi="Arial" w:cs="Arial"/>
          <w:b/>
          <w:bCs/>
          <w:sz w:val="28"/>
          <w:szCs w:val="28"/>
        </w:rPr>
      </w:pPr>
      <w:r w:rsidRPr="00D517C8">
        <w:rPr>
          <w:rFonts w:ascii="Arial" w:hAnsi="Arial" w:cs="Arial"/>
          <w:b/>
          <w:bCs/>
          <w:sz w:val="28"/>
          <w:szCs w:val="28"/>
        </w:rPr>
        <w:t xml:space="preserve">2025 MEETING DATES </w:t>
      </w:r>
    </w:p>
    <w:p w14:paraId="3E59976F" w14:textId="77777777" w:rsidR="00D517C8" w:rsidRDefault="00D517C8">
      <w:pPr>
        <w:rPr>
          <w:rFonts w:ascii="Arial" w:hAnsi="Arial" w:cs="Arial"/>
          <w:b/>
          <w:bCs/>
          <w:sz w:val="28"/>
          <w:szCs w:val="28"/>
        </w:rPr>
      </w:pPr>
    </w:p>
    <w:p w14:paraId="386395B1" w14:textId="743F602D" w:rsidR="00D517C8" w:rsidRDefault="00D517C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Venue: Berry Pomeroy Village Hall</w:t>
      </w:r>
    </w:p>
    <w:p w14:paraId="1451D6F9" w14:textId="77777777" w:rsidR="00D517C8" w:rsidRDefault="00D517C8">
      <w:pPr>
        <w:rPr>
          <w:rFonts w:ascii="Arial" w:hAnsi="Arial" w:cs="Arial"/>
          <w:b/>
          <w:bCs/>
          <w:sz w:val="28"/>
          <w:szCs w:val="28"/>
        </w:rPr>
      </w:pPr>
    </w:p>
    <w:p w14:paraId="69AE8E91" w14:textId="0E13452F" w:rsidR="00D517C8" w:rsidRDefault="00D517C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 meetings in September or December</w:t>
      </w:r>
    </w:p>
    <w:p w14:paraId="70B98EC1" w14:textId="77777777" w:rsidR="00D517C8" w:rsidRDefault="00D517C8">
      <w:pPr>
        <w:rPr>
          <w:rFonts w:ascii="Arial" w:hAnsi="Arial" w:cs="Arial"/>
          <w:b/>
          <w:bCs/>
          <w:sz w:val="28"/>
          <w:szCs w:val="28"/>
        </w:rPr>
      </w:pPr>
    </w:p>
    <w:p w14:paraId="5E78E854" w14:textId="22B0B918" w:rsidR="00D517C8" w:rsidRDefault="00D517C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Cllrs to arrive at all meetings by 7pm</w:t>
      </w:r>
    </w:p>
    <w:p w14:paraId="2439D57C" w14:textId="0795732A" w:rsidR="00D517C8" w:rsidRDefault="00D517C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Meeting commences 7.15pm </w:t>
      </w:r>
    </w:p>
    <w:p w14:paraId="5BCD7A46" w14:textId="2813CC4C" w:rsidR="00D517C8" w:rsidRDefault="00D517C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Public Forum &amp; District/County Cllrs Reports 15 Minutes duration</w:t>
      </w:r>
    </w:p>
    <w:p w14:paraId="54526BC2" w14:textId="04DC6E6F" w:rsidR="00D517C8" w:rsidRDefault="00D517C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Council In session to commence: 7.30pm</w:t>
      </w:r>
    </w:p>
    <w:p w14:paraId="56009F12" w14:textId="77777777" w:rsidR="00D517C8" w:rsidRDefault="00D517C8">
      <w:pPr>
        <w:rPr>
          <w:rFonts w:ascii="Arial" w:hAnsi="Arial" w:cs="Arial"/>
          <w:b/>
          <w:bCs/>
          <w:sz w:val="28"/>
          <w:szCs w:val="28"/>
        </w:rPr>
      </w:pPr>
    </w:p>
    <w:p w14:paraId="5C6322A8" w14:textId="06CA6ECB" w:rsidR="00D517C8" w:rsidRDefault="00D517C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Tuesday  7</w:t>
      </w:r>
      <w:r w:rsidRPr="00D517C8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sz w:val="28"/>
          <w:szCs w:val="28"/>
        </w:rPr>
        <w:t xml:space="preserve"> January 2025</w:t>
      </w:r>
    </w:p>
    <w:p w14:paraId="72B97797" w14:textId="4CEEFAAA" w:rsidR="00D517C8" w:rsidRDefault="00D517C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Tuesday 4</w:t>
      </w:r>
      <w:r w:rsidRPr="00D517C8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sz w:val="28"/>
          <w:szCs w:val="28"/>
        </w:rPr>
        <w:t xml:space="preserve"> February 2025</w:t>
      </w:r>
    </w:p>
    <w:p w14:paraId="0701A46D" w14:textId="4D8FEB80" w:rsidR="00D517C8" w:rsidRDefault="00D517C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Tuesday 4</w:t>
      </w:r>
      <w:r w:rsidRPr="00D517C8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sz w:val="28"/>
          <w:szCs w:val="28"/>
        </w:rPr>
        <w:t xml:space="preserve"> March 2025</w:t>
      </w:r>
    </w:p>
    <w:p w14:paraId="34D54A79" w14:textId="00D14645" w:rsidR="00D517C8" w:rsidRDefault="00D517C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Tuesday 1</w:t>
      </w:r>
      <w:r w:rsidRPr="00D517C8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April 2025</w:t>
      </w:r>
    </w:p>
    <w:p w14:paraId="3F39244E" w14:textId="7DB24902" w:rsidR="00D517C8" w:rsidRDefault="00D517C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Tuesday 6</w:t>
      </w:r>
      <w:r w:rsidRPr="00D517C8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sz w:val="28"/>
          <w:szCs w:val="28"/>
        </w:rPr>
        <w:t xml:space="preserve"> May 2025</w:t>
      </w:r>
    </w:p>
    <w:p w14:paraId="3235B1BA" w14:textId="2EDB6DD0" w:rsidR="00D517C8" w:rsidRDefault="00D517C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Tuesday 3</w:t>
      </w:r>
      <w:r w:rsidRPr="00D517C8">
        <w:rPr>
          <w:rFonts w:ascii="Arial" w:hAnsi="Arial" w:cs="Arial"/>
          <w:b/>
          <w:bCs/>
          <w:sz w:val="28"/>
          <w:szCs w:val="28"/>
          <w:vertAlign w:val="superscript"/>
        </w:rPr>
        <w:t>rd</w:t>
      </w:r>
      <w:r>
        <w:rPr>
          <w:rFonts w:ascii="Arial" w:hAnsi="Arial" w:cs="Arial"/>
          <w:b/>
          <w:bCs/>
          <w:sz w:val="28"/>
          <w:szCs w:val="28"/>
        </w:rPr>
        <w:t xml:space="preserve"> June 2025</w:t>
      </w:r>
    </w:p>
    <w:p w14:paraId="1D3562A3" w14:textId="6A597269" w:rsidR="00D517C8" w:rsidRDefault="00D517C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Tuesday 1</w:t>
      </w:r>
      <w:r w:rsidRPr="00D517C8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July 2025</w:t>
      </w:r>
    </w:p>
    <w:p w14:paraId="4E72860A" w14:textId="640C8EF7" w:rsidR="00D517C8" w:rsidRDefault="00D517C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Tuesday 5</w:t>
      </w:r>
      <w:r w:rsidRPr="00D517C8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sz w:val="28"/>
          <w:szCs w:val="28"/>
        </w:rPr>
        <w:t xml:space="preserve"> August 2025</w:t>
      </w:r>
    </w:p>
    <w:p w14:paraId="2BA4ECD6" w14:textId="75F33269" w:rsidR="00D517C8" w:rsidRDefault="00D517C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Tuesday 7</w:t>
      </w:r>
      <w:r w:rsidRPr="00D517C8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sz w:val="28"/>
          <w:szCs w:val="28"/>
        </w:rPr>
        <w:t xml:space="preserve"> October 2025</w:t>
      </w:r>
    </w:p>
    <w:p w14:paraId="2FC18552" w14:textId="3E7903D0" w:rsidR="00D517C8" w:rsidRPr="00D517C8" w:rsidRDefault="00D517C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Tuesday 4</w:t>
      </w:r>
      <w:r w:rsidRPr="00D517C8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sz w:val="28"/>
          <w:szCs w:val="28"/>
        </w:rPr>
        <w:t xml:space="preserve"> November 2025</w:t>
      </w:r>
    </w:p>
    <w:sectPr w:rsidR="00D517C8" w:rsidRPr="00D517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C8"/>
    <w:rsid w:val="001C547E"/>
    <w:rsid w:val="00D517C8"/>
    <w:rsid w:val="00E9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AF017"/>
  <w15:chartTrackingRefBased/>
  <w15:docId w15:val="{4675182C-AB98-48BA-8DCF-A23BB56C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tt\Desktop\WO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10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</dc:creator>
  <cp:keywords/>
  <dc:description/>
  <cp:lastModifiedBy>susie watt</cp:lastModifiedBy>
  <cp:revision>1</cp:revision>
  <dcterms:created xsi:type="dcterms:W3CDTF">2024-11-05T17:17:00Z</dcterms:created>
  <dcterms:modified xsi:type="dcterms:W3CDTF">2024-11-05T17:27:00Z</dcterms:modified>
</cp:coreProperties>
</file>